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66" w:rsidRPr="00C96ABA" w:rsidRDefault="00C96ABA" w:rsidP="00C96ABA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bookmarkStart w:id="0" w:name="_GoBack"/>
      <w:r w:rsidRPr="00C96ABA">
        <w:rPr>
          <w:rFonts w:cs="Arial"/>
          <w:bCs/>
          <w:kern w:val="28"/>
          <w:sz w:val="28"/>
          <w:szCs w:val="32"/>
        </w:rPr>
        <w:t>СЕЛЬСКАЯ ДУМА</w:t>
      </w:r>
      <w:r w:rsidRPr="00C96ABA">
        <w:rPr>
          <w:rFonts w:cs="Arial"/>
          <w:bCs/>
          <w:kern w:val="28"/>
          <w:sz w:val="28"/>
          <w:szCs w:val="32"/>
        </w:rPr>
        <w:br/>
        <w:t>СЕЛЬСКОГО ПОСЕЛЕНИЯ</w:t>
      </w:r>
      <w:r w:rsidRPr="00C96ABA">
        <w:rPr>
          <w:rFonts w:cs="Arial"/>
          <w:bCs/>
          <w:kern w:val="28"/>
          <w:sz w:val="28"/>
          <w:szCs w:val="32"/>
        </w:rPr>
        <w:br/>
        <w:t>«СЕЛО СОВХОЗ «КОЛЛЕКТИВИЗАТОР»</w:t>
      </w:r>
      <w:r w:rsidRPr="00C96ABA">
        <w:rPr>
          <w:rFonts w:cs="Arial"/>
          <w:bCs/>
          <w:kern w:val="28"/>
          <w:sz w:val="28"/>
          <w:szCs w:val="32"/>
        </w:rPr>
        <w:br/>
        <w:t>ЖИЗДРИНСКОГО РАЙОНА</w:t>
      </w:r>
      <w:r w:rsidRPr="00C96ABA">
        <w:rPr>
          <w:rFonts w:cs="Arial"/>
          <w:bCs/>
          <w:kern w:val="28"/>
          <w:sz w:val="28"/>
          <w:szCs w:val="32"/>
        </w:rPr>
        <w:br/>
        <w:t>КАЛУЖСКОЙ ОБЛАСТИ</w:t>
      </w:r>
    </w:p>
    <w:p w:rsidR="00647966" w:rsidRPr="00C96ABA" w:rsidRDefault="00647966" w:rsidP="00C96ABA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647966" w:rsidRPr="00C96ABA" w:rsidRDefault="00C96ABA" w:rsidP="00C96ABA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C96ABA">
        <w:rPr>
          <w:rFonts w:cs="Arial"/>
          <w:bCs/>
          <w:kern w:val="28"/>
          <w:sz w:val="28"/>
          <w:szCs w:val="32"/>
        </w:rPr>
        <w:t>РЕШЕНИЕ</w:t>
      </w:r>
    </w:p>
    <w:p w:rsidR="00647966" w:rsidRDefault="00647966" w:rsidP="00465CAD">
      <w:pPr>
        <w:spacing w:after="120"/>
        <w:ind w:firstLine="0"/>
        <w:jc w:val="center"/>
      </w:pPr>
    </w:p>
    <w:p w:rsidR="00647966" w:rsidRDefault="00647966" w:rsidP="00465CAD">
      <w:pPr>
        <w:spacing w:after="120"/>
        <w:ind w:firstLine="0"/>
        <w:jc w:val="center"/>
      </w:pPr>
      <w:r>
        <w:t>от 27 января 2025 г</w:t>
      </w:r>
      <w:r w:rsidR="00C96ABA">
        <w:t>.</w:t>
      </w:r>
      <w:r>
        <w:t xml:space="preserve">                                                            № 3</w:t>
      </w:r>
    </w:p>
    <w:p w:rsidR="00647966" w:rsidRDefault="00647966" w:rsidP="00465CAD">
      <w:pPr>
        <w:spacing w:after="120"/>
        <w:ind w:firstLine="0"/>
        <w:jc w:val="center"/>
      </w:pPr>
    </w:p>
    <w:p w:rsidR="00647966" w:rsidRDefault="00647966" w:rsidP="00465CAD">
      <w:pPr>
        <w:spacing w:after="120"/>
        <w:ind w:firstLine="0"/>
        <w:jc w:val="center"/>
      </w:pPr>
      <w:r w:rsidRPr="00465CAD">
        <w:rPr>
          <w:rFonts w:cs="Arial"/>
          <w:b/>
          <w:bCs/>
          <w:kern w:val="28"/>
          <w:sz w:val="32"/>
          <w:szCs w:val="32"/>
        </w:rPr>
        <w:t xml:space="preserve">О передаче муниципальному району «Жиздринский район» в 2025 году осуществления части полномочий сельского поселения </w:t>
      </w:r>
      <w:r w:rsidR="00465CAD" w:rsidRPr="00465CAD">
        <w:rPr>
          <w:rFonts w:cs="Arial"/>
          <w:b/>
          <w:bCs/>
          <w:kern w:val="28"/>
          <w:sz w:val="32"/>
          <w:szCs w:val="32"/>
        </w:rPr>
        <w:t>«Село Совхоз «Коллективизатор»</w:t>
      </w:r>
      <w:r w:rsidRPr="00465CAD">
        <w:rPr>
          <w:rFonts w:cs="Arial"/>
          <w:b/>
          <w:bCs/>
          <w:kern w:val="28"/>
          <w:sz w:val="32"/>
          <w:szCs w:val="32"/>
        </w:rPr>
        <w:t xml:space="preserve"> по решению вопросов местного значения</w:t>
      </w:r>
    </w:p>
    <w:p w:rsidR="00647966" w:rsidRDefault="00647966" w:rsidP="00465CAD">
      <w:pPr>
        <w:spacing w:after="120"/>
        <w:ind w:firstLine="0"/>
        <w:jc w:val="center"/>
      </w:pPr>
    </w:p>
    <w:p w:rsidR="00647966" w:rsidRDefault="00647966" w:rsidP="00465CAD">
      <w:pPr>
        <w:spacing w:after="120"/>
        <w:ind w:firstLine="709"/>
      </w:pPr>
      <w:r>
        <w:t xml:space="preserve">В соответствии с частью 4 статьи 15 Федерального закона от </w:t>
      </w:r>
      <w:r w:rsidR="00C96ABA">
        <w:t>6 октября 2003 года</w:t>
      </w:r>
      <w:r>
        <w:t xml:space="preserve"> № </w:t>
      </w:r>
      <w:r w:rsidRPr="008F5D3C">
        <w:t>131-ФЗ</w:t>
      </w:r>
      <w:r>
        <w:t xml:space="preserve"> «</w:t>
      </w:r>
      <w:r w:rsidRPr="008F5D3C">
        <w:t>Об общих принципах организации местного самоуправления в Российской</w:t>
      </w:r>
      <w:r>
        <w:t xml:space="preserve"> Федерации», </w:t>
      </w:r>
      <w:r w:rsidRPr="008F5D3C">
        <w:t>Уставом</w:t>
      </w:r>
      <w:r>
        <w:t xml:space="preserve"> сельского поселения </w:t>
      </w:r>
      <w:r w:rsidR="00465CAD">
        <w:t>«Село Совхоз «Коллективизатор»</w:t>
      </w:r>
      <w:r>
        <w:t xml:space="preserve"> Сельская Дума</w:t>
      </w:r>
    </w:p>
    <w:p w:rsidR="00647966" w:rsidRPr="00C96ABA" w:rsidRDefault="00647966" w:rsidP="00C96ABA">
      <w:pPr>
        <w:spacing w:after="120"/>
        <w:ind w:firstLine="0"/>
        <w:rPr>
          <w:b/>
        </w:rPr>
      </w:pPr>
      <w:r w:rsidRPr="00C96ABA">
        <w:rPr>
          <w:b/>
        </w:rPr>
        <w:t>РЕШИЛА:</w:t>
      </w:r>
    </w:p>
    <w:p w:rsidR="00647966" w:rsidRDefault="00647966" w:rsidP="00465CAD">
      <w:pPr>
        <w:spacing w:after="120"/>
        <w:ind w:firstLine="709"/>
      </w:pPr>
      <w:r>
        <w:t xml:space="preserve">1. Передать муниципальному району «Жиздринский район» осуществление в 2025 году части полномочий сельского поселения </w:t>
      </w:r>
      <w:r w:rsidR="00465CAD">
        <w:t>«Село Совхоз «Коллективизатор»</w:t>
      </w:r>
      <w:r>
        <w:t xml:space="preserve"> по решению следующих вопросов местного значения:</w:t>
      </w:r>
    </w:p>
    <w:p w:rsidR="00647966" w:rsidRDefault="00647966" w:rsidP="00465CAD">
      <w:pPr>
        <w:spacing w:after="120"/>
        <w:ind w:firstLine="709"/>
      </w:pPr>
      <w:r>
        <w:t>создание условий для организации досуга и обеспечения жителей сельского поселения услугами организаций культуры;</w:t>
      </w:r>
    </w:p>
    <w:p w:rsidR="00647966" w:rsidRDefault="00647966" w:rsidP="00465CAD">
      <w:pPr>
        <w:spacing w:after="120"/>
        <w:ind w:firstLine="709"/>
      </w:pPr>
      <w:r>
        <w:t xml:space="preserve">составление проекта бюджета сельского поселения, исполнение бюджета сельского поселения, осуществление </w:t>
      </w:r>
      <w:proofErr w:type="gramStart"/>
      <w:r>
        <w:t>контроля за</w:t>
      </w:r>
      <w:proofErr w:type="gramEnd"/>
      <w:r>
        <w:t xml:space="preserve"> его исполнением, составление отчета об исполнении бюджета сельского поселения.</w:t>
      </w:r>
    </w:p>
    <w:p w:rsidR="00647966" w:rsidRDefault="00647966" w:rsidP="00465CAD">
      <w:pPr>
        <w:spacing w:after="120"/>
        <w:ind w:firstLine="709"/>
      </w:pPr>
      <w:r>
        <w:t xml:space="preserve">2. Настоящее Решение вступает в силу после его официального опубликования </w:t>
      </w:r>
      <w:r w:rsidR="00C96ABA">
        <w:t xml:space="preserve">(обнародования) </w:t>
      </w:r>
      <w:r>
        <w:t>и распространяется на правоотношения, возникшие с 1 января 2025 года.</w:t>
      </w:r>
    </w:p>
    <w:p w:rsidR="00647966" w:rsidRDefault="00647966" w:rsidP="00465CAD">
      <w:pPr>
        <w:spacing w:after="120"/>
        <w:ind w:firstLine="709"/>
      </w:pPr>
    </w:p>
    <w:p w:rsidR="00647966" w:rsidRDefault="00647966" w:rsidP="00465CAD">
      <w:pPr>
        <w:spacing w:after="120"/>
        <w:ind w:firstLine="709"/>
      </w:pPr>
    </w:p>
    <w:p w:rsidR="00647966" w:rsidRDefault="00647966" w:rsidP="00465CAD">
      <w:pPr>
        <w:spacing w:after="120"/>
        <w:ind w:firstLine="709"/>
      </w:pPr>
    </w:p>
    <w:p w:rsidR="00C96ABA" w:rsidRPr="00C96ABA" w:rsidRDefault="00647966" w:rsidP="00C96ABA">
      <w:pPr>
        <w:spacing w:after="120"/>
        <w:ind w:firstLine="709"/>
        <w:jc w:val="right"/>
        <w:rPr>
          <w:b/>
        </w:rPr>
      </w:pPr>
      <w:r w:rsidRPr="00C96ABA">
        <w:rPr>
          <w:b/>
        </w:rPr>
        <w:t>Глава сельского поселения</w:t>
      </w:r>
      <w:r w:rsidR="00C96ABA" w:rsidRPr="00C96ABA">
        <w:rPr>
          <w:b/>
        </w:rPr>
        <w:br/>
      </w:r>
      <w:r w:rsidR="00465CAD" w:rsidRPr="00C96ABA">
        <w:rPr>
          <w:b/>
        </w:rPr>
        <w:t>«Село Совхоз «Коллективизатор»</w:t>
      </w:r>
    </w:p>
    <w:p w:rsidR="00B45A74" w:rsidRDefault="00647966" w:rsidP="00C96ABA">
      <w:pPr>
        <w:spacing w:after="120"/>
        <w:ind w:firstLine="709"/>
        <w:jc w:val="right"/>
      </w:pPr>
      <w:r w:rsidRPr="00C96ABA">
        <w:rPr>
          <w:b/>
        </w:rPr>
        <w:t>В.Г.</w:t>
      </w:r>
      <w:r w:rsidR="00C96ABA" w:rsidRPr="00C96ABA">
        <w:rPr>
          <w:b/>
        </w:rPr>
        <w:t xml:space="preserve"> </w:t>
      </w:r>
      <w:r w:rsidRPr="00C96ABA">
        <w:rPr>
          <w:b/>
        </w:rPr>
        <w:t>Кривакова</w:t>
      </w:r>
      <w:bookmarkEnd w:id="0"/>
    </w:p>
    <w:sectPr w:rsidR="00B45A74" w:rsidSect="0064796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66"/>
    <w:rsid w:val="00270779"/>
    <w:rsid w:val="004207F4"/>
    <w:rsid w:val="00465CAD"/>
    <w:rsid w:val="00647966"/>
    <w:rsid w:val="008F5D3C"/>
    <w:rsid w:val="00B45A74"/>
    <w:rsid w:val="00C9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65CAD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65CA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65CA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65CA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65CA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65C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65CA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65CA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65CA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65CA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65CA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465CA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65CA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465CAD"/>
    <w:rPr>
      <w:color w:val="0000FF"/>
      <w:u w:val="none"/>
    </w:rPr>
  </w:style>
  <w:style w:type="paragraph" w:customStyle="1" w:styleId="Application">
    <w:name w:val="Application!Приложение"/>
    <w:rsid w:val="00465CAD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65CAD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65CAD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65CAD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65CA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65CAD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65CA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65CA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65CA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65CA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65C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65CA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65CA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65CA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65CA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65CA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465CA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65CA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465CAD"/>
    <w:rPr>
      <w:color w:val="0000FF"/>
      <w:u w:val="none"/>
    </w:rPr>
  </w:style>
  <w:style w:type="paragraph" w:customStyle="1" w:styleId="Application">
    <w:name w:val="Application!Приложение"/>
    <w:rsid w:val="00465CAD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65CAD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65CAD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65CAD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65CA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80A68-C76B-4760-9EDF-289E26D5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2025-01-31T06:22:00Z</dcterms:created>
  <dcterms:modified xsi:type="dcterms:W3CDTF">2025-01-31T07:13:00Z</dcterms:modified>
</cp:coreProperties>
</file>