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301" w:rsidRDefault="00BD0301" w:rsidP="00EE3963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>
        <w:rPr>
          <w:rFonts w:cs="Arial"/>
          <w:bCs/>
          <w:kern w:val="28"/>
          <w:sz w:val="28"/>
          <w:szCs w:val="32"/>
        </w:rPr>
        <w:t>АДМИНИСТРАЦИЯ</w:t>
      </w:r>
      <w:r>
        <w:rPr>
          <w:rFonts w:cs="Arial"/>
          <w:bCs/>
          <w:kern w:val="28"/>
          <w:sz w:val="28"/>
          <w:szCs w:val="32"/>
        </w:rPr>
        <w:br/>
        <w:t>СЕЛЬСКОГО ПОСЕЛЕНИЯ «СЕЛО СОВХОЗ КОЛЛЕКТИВИЗАТОР»</w:t>
      </w:r>
      <w:r>
        <w:rPr>
          <w:rFonts w:cs="Arial"/>
          <w:bCs/>
          <w:kern w:val="28"/>
          <w:sz w:val="28"/>
          <w:szCs w:val="32"/>
        </w:rPr>
        <w:br/>
        <w:t>ЖИЗДРИНСКОГО РАЙОНА</w:t>
      </w:r>
      <w:r>
        <w:rPr>
          <w:rFonts w:cs="Arial"/>
          <w:bCs/>
          <w:kern w:val="28"/>
          <w:sz w:val="28"/>
          <w:szCs w:val="32"/>
        </w:rPr>
        <w:br/>
        <w:t>КАЛУЖСКОЙ ОБЛАСТИ</w:t>
      </w:r>
    </w:p>
    <w:p w:rsidR="00BD0301" w:rsidRDefault="00BD0301" w:rsidP="00EE3963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</w:p>
    <w:p w:rsidR="00BD0301" w:rsidRDefault="00BD0301" w:rsidP="00EE3963">
      <w:pPr>
        <w:spacing w:after="120"/>
        <w:ind w:firstLine="0"/>
        <w:jc w:val="center"/>
        <w:rPr>
          <w:rFonts w:cs="Arial"/>
        </w:rPr>
      </w:pPr>
      <w:r>
        <w:rPr>
          <w:rFonts w:cs="Arial"/>
          <w:bCs/>
          <w:kern w:val="28"/>
          <w:sz w:val="28"/>
          <w:szCs w:val="32"/>
        </w:rPr>
        <w:t>ПОСТАНОВЛЕНИЕ</w:t>
      </w:r>
    </w:p>
    <w:p w:rsidR="00BD0301" w:rsidRDefault="00BD0301" w:rsidP="00BD0301">
      <w:pPr>
        <w:spacing w:after="120"/>
        <w:ind w:firstLine="0"/>
        <w:jc w:val="center"/>
        <w:rPr>
          <w:rFonts w:cs="Arial"/>
        </w:rPr>
      </w:pPr>
    </w:p>
    <w:p w:rsidR="00BD0301" w:rsidRDefault="00BD0301" w:rsidP="00BD0301">
      <w:pPr>
        <w:spacing w:after="120"/>
        <w:ind w:firstLine="0"/>
        <w:jc w:val="center"/>
        <w:rPr>
          <w:rFonts w:cs="Arial"/>
        </w:rPr>
      </w:pPr>
      <w:r>
        <w:rPr>
          <w:rFonts w:cs="Arial"/>
        </w:rPr>
        <w:t>от 21 апреля 2025 г.                                                                 № 14</w:t>
      </w:r>
    </w:p>
    <w:p w:rsidR="00BD0301" w:rsidRDefault="00BD0301" w:rsidP="00BD0301">
      <w:pPr>
        <w:spacing w:after="120"/>
        <w:ind w:firstLine="0"/>
        <w:jc w:val="center"/>
        <w:rPr>
          <w:rFonts w:cs="Arial"/>
        </w:rPr>
      </w:pPr>
    </w:p>
    <w:p w:rsidR="00BD0301" w:rsidRDefault="00BD0301" w:rsidP="00B96BF7">
      <w:pPr>
        <w:spacing w:after="120"/>
        <w:ind w:firstLine="0"/>
        <w:jc w:val="center"/>
        <w:rPr>
          <w:rFonts w:cs="Arial"/>
        </w:rPr>
      </w:pPr>
      <w:bookmarkStart w:id="0" w:name="_GoBack"/>
      <w:r>
        <w:rPr>
          <w:rFonts w:cs="Arial"/>
          <w:b/>
          <w:bCs/>
          <w:kern w:val="28"/>
          <w:sz w:val="32"/>
          <w:szCs w:val="32"/>
        </w:rPr>
        <w:t>Об утверждении порядка проведения антикоррупционного мониторинга в администрации СП «Село совхоз Коллективизатор»</w:t>
      </w:r>
      <w:bookmarkEnd w:id="0"/>
    </w:p>
    <w:p w:rsidR="00BD0301" w:rsidRDefault="00BD0301" w:rsidP="00BD0301">
      <w:pPr>
        <w:spacing w:after="120"/>
        <w:ind w:firstLine="709"/>
        <w:rPr>
          <w:rFonts w:cs="Arial"/>
        </w:rPr>
      </w:pPr>
    </w:p>
    <w:p w:rsidR="00BD0301" w:rsidRDefault="00BD0301" w:rsidP="00BD0301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В соответствии со статьей 10 Закона Калужской области от 27.04.2007 № </w:t>
      </w:r>
      <w:r w:rsidRPr="002272B3">
        <w:rPr>
          <w:rFonts w:cs="Arial"/>
        </w:rPr>
        <w:t>305-ОЗ</w:t>
      </w:r>
      <w:r>
        <w:rPr>
          <w:rFonts w:cs="Arial"/>
        </w:rPr>
        <w:t xml:space="preserve"> «</w:t>
      </w:r>
      <w:r w:rsidRPr="002272B3">
        <w:rPr>
          <w:rFonts w:cs="Arial"/>
        </w:rPr>
        <w:t>О противодействии коррупции</w:t>
      </w:r>
      <w:r>
        <w:rPr>
          <w:rFonts w:cs="Arial"/>
        </w:rPr>
        <w:t xml:space="preserve"> в Калужской области», пунктом 35 части 1 статьи 9 Устава сельского поселения «Село совхоз Коллективизатор»</w:t>
      </w:r>
    </w:p>
    <w:p w:rsidR="00BD0301" w:rsidRDefault="00BD0301" w:rsidP="00BD0301">
      <w:pPr>
        <w:spacing w:after="120"/>
        <w:ind w:firstLine="0"/>
        <w:rPr>
          <w:rFonts w:cs="Arial"/>
          <w:b/>
        </w:rPr>
      </w:pPr>
      <w:r>
        <w:rPr>
          <w:rFonts w:cs="Arial"/>
          <w:b/>
        </w:rPr>
        <w:t>ПОСТАНОВЛЯЮ:</w:t>
      </w:r>
    </w:p>
    <w:p w:rsidR="00BD0301" w:rsidRDefault="00BD0301" w:rsidP="00BD0301">
      <w:pPr>
        <w:spacing w:after="120"/>
        <w:ind w:firstLine="709"/>
        <w:rPr>
          <w:rFonts w:cs="Arial"/>
        </w:rPr>
      </w:pPr>
      <w:r>
        <w:rPr>
          <w:rFonts w:cs="Arial"/>
        </w:rPr>
        <w:t>1. Утвердить порядок проведения антикоррупционного мониторинга в администрации СП «Село совхоз Коллективизатор» (приложение).</w:t>
      </w:r>
    </w:p>
    <w:p w:rsidR="00BD0301" w:rsidRDefault="00BD0301" w:rsidP="00BD0301">
      <w:pPr>
        <w:spacing w:after="120"/>
        <w:ind w:firstLine="709"/>
        <w:rPr>
          <w:rFonts w:cs="Arial"/>
        </w:rPr>
      </w:pPr>
      <w:r>
        <w:rPr>
          <w:rFonts w:cs="Arial"/>
        </w:rPr>
        <w:t>2. Настоящее постановление вступает в силу после его подписания и подлежит официальному опубликованию (обнародованию).</w:t>
      </w:r>
    </w:p>
    <w:p w:rsidR="00BD0301" w:rsidRDefault="00BD0301" w:rsidP="00BD0301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3. </w:t>
      </w:r>
      <w:proofErr w:type="gramStart"/>
      <w:r>
        <w:rPr>
          <w:rFonts w:cs="Arial"/>
        </w:rPr>
        <w:t>Контроль за</w:t>
      </w:r>
      <w:proofErr w:type="gramEnd"/>
      <w:r>
        <w:rPr>
          <w:rFonts w:cs="Arial"/>
        </w:rPr>
        <w:t xml:space="preserve"> исполнением настоящего постановления оставляю за собой.</w:t>
      </w:r>
    </w:p>
    <w:p w:rsidR="00BD0301" w:rsidRDefault="00BD0301" w:rsidP="00BD0301">
      <w:pPr>
        <w:spacing w:after="120"/>
        <w:ind w:firstLine="709"/>
        <w:rPr>
          <w:rFonts w:cs="Arial"/>
        </w:rPr>
      </w:pPr>
    </w:p>
    <w:p w:rsidR="00BD0301" w:rsidRDefault="00BD0301" w:rsidP="00BD0301">
      <w:pPr>
        <w:spacing w:after="120"/>
        <w:ind w:firstLine="709"/>
        <w:rPr>
          <w:rFonts w:cs="Arial"/>
        </w:rPr>
      </w:pPr>
    </w:p>
    <w:p w:rsidR="00BD0301" w:rsidRDefault="00BD0301" w:rsidP="00BD0301">
      <w:pPr>
        <w:spacing w:after="120"/>
        <w:ind w:firstLine="709"/>
        <w:rPr>
          <w:rFonts w:cs="Arial"/>
        </w:rPr>
      </w:pPr>
    </w:p>
    <w:p w:rsidR="00BD0301" w:rsidRDefault="00BD0301" w:rsidP="00BD0301">
      <w:pPr>
        <w:spacing w:after="120"/>
        <w:ind w:firstLine="709"/>
        <w:jc w:val="right"/>
        <w:rPr>
          <w:rFonts w:cs="Arial"/>
          <w:b/>
        </w:rPr>
      </w:pPr>
      <w:r>
        <w:rPr>
          <w:rFonts w:cs="Arial"/>
          <w:b/>
        </w:rPr>
        <w:t>Глава администрации</w:t>
      </w:r>
      <w:r>
        <w:rPr>
          <w:rFonts w:cs="Arial"/>
          <w:b/>
        </w:rPr>
        <w:br/>
        <w:t>СП «Село совхоз Коллективизатор»</w:t>
      </w:r>
    </w:p>
    <w:p w:rsidR="00BD0301" w:rsidRDefault="00BD0301" w:rsidP="00BD0301">
      <w:pPr>
        <w:spacing w:after="120"/>
        <w:ind w:firstLine="709"/>
        <w:jc w:val="right"/>
        <w:rPr>
          <w:rFonts w:cs="Arial"/>
        </w:rPr>
      </w:pPr>
      <w:r>
        <w:rPr>
          <w:rFonts w:cs="Arial"/>
          <w:b/>
        </w:rPr>
        <w:t>Е.В. Хамова</w:t>
      </w:r>
    </w:p>
    <w:p w:rsidR="00BD0301" w:rsidRDefault="00BD0301" w:rsidP="00BD0301">
      <w:pPr>
        <w:spacing w:after="120"/>
        <w:ind w:firstLine="0"/>
        <w:rPr>
          <w:rFonts w:cs="Arial"/>
        </w:rPr>
      </w:pPr>
    </w:p>
    <w:p w:rsidR="00BD0301" w:rsidRDefault="00BD0301" w:rsidP="00BD0301">
      <w:pPr>
        <w:spacing w:after="120"/>
        <w:ind w:firstLine="0"/>
        <w:rPr>
          <w:rFonts w:cs="Arial"/>
        </w:rPr>
      </w:pPr>
    </w:p>
    <w:p w:rsidR="00BD0301" w:rsidRDefault="00BD0301" w:rsidP="00BD0301">
      <w:pPr>
        <w:spacing w:after="120"/>
        <w:ind w:firstLine="0"/>
        <w:rPr>
          <w:rFonts w:cs="Arial"/>
        </w:rPr>
      </w:pPr>
    </w:p>
    <w:p w:rsidR="00BD0301" w:rsidRDefault="00BD0301" w:rsidP="00BD0301">
      <w:pPr>
        <w:spacing w:after="120"/>
        <w:ind w:firstLine="0"/>
        <w:rPr>
          <w:rFonts w:cs="Arial"/>
        </w:rPr>
      </w:pPr>
    </w:p>
    <w:p w:rsidR="00BD0301" w:rsidRDefault="00BD0301" w:rsidP="00BD0301">
      <w:pPr>
        <w:spacing w:after="120"/>
        <w:ind w:firstLine="0"/>
        <w:rPr>
          <w:rFonts w:cs="Arial"/>
        </w:rPr>
      </w:pPr>
    </w:p>
    <w:p w:rsidR="00BD0301" w:rsidRDefault="00BD0301" w:rsidP="00BD0301">
      <w:pPr>
        <w:spacing w:after="120"/>
        <w:ind w:firstLine="0"/>
        <w:rPr>
          <w:rFonts w:cs="Arial"/>
        </w:rPr>
      </w:pPr>
    </w:p>
    <w:p w:rsidR="00BD0301" w:rsidRDefault="00BD0301" w:rsidP="00BD0301">
      <w:pPr>
        <w:spacing w:after="120"/>
        <w:ind w:firstLine="0"/>
        <w:rPr>
          <w:rFonts w:cs="Arial"/>
        </w:rPr>
      </w:pPr>
    </w:p>
    <w:p w:rsidR="00BD0301" w:rsidRDefault="00BD0301" w:rsidP="00BD0301">
      <w:pPr>
        <w:spacing w:after="120"/>
        <w:ind w:firstLine="0"/>
        <w:rPr>
          <w:rFonts w:cs="Arial"/>
        </w:rPr>
      </w:pPr>
    </w:p>
    <w:p w:rsidR="00BD0301" w:rsidRDefault="00BD0301" w:rsidP="00BD0301">
      <w:pPr>
        <w:spacing w:after="120"/>
        <w:ind w:firstLine="0"/>
        <w:rPr>
          <w:rFonts w:cs="Arial"/>
        </w:rPr>
      </w:pPr>
    </w:p>
    <w:p w:rsidR="00BD0301" w:rsidRDefault="00BD0301" w:rsidP="00BD0301">
      <w:pPr>
        <w:spacing w:after="120"/>
        <w:ind w:firstLine="0"/>
        <w:rPr>
          <w:rFonts w:cs="Arial"/>
        </w:rPr>
      </w:pPr>
    </w:p>
    <w:p w:rsidR="00BD0301" w:rsidRDefault="00BD0301" w:rsidP="00BD0301">
      <w:pPr>
        <w:spacing w:after="120"/>
        <w:ind w:firstLine="0"/>
        <w:rPr>
          <w:rFonts w:cs="Arial"/>
        </w:rPr>
      </w:pPr>
    </w:p>
    <w:p w:rsidR="00BD0301" w:rsidRDefault="00BD0301" w:rsidP="00BD0301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>Приложение</w:t>
      </w:r>
      <w:r>
        <w:rPr>
          <w:rFonts w:cs="Arial"/>
          <w:b/>
          <w:bCs/>
          <w:kern w:val="28"/>
          <w:sz w:val="32"/>
          <w:szCs w:val="32"/>
        </w:rPr>
        <w:br/>
        <w:t>к постановлению</w:t>
      </w:r>
      <w:r>
        <w:rPr>
          <w:rFonts w:cs="Arial"/>
          <w:b/>
          <w:bCs/>
          <w:kern w:val="28"/>
          <w:sz w:val="32"/>
          <w:szCs w:val="32"/>
        </w:rPr>
        <w:br/>
        <w:t>администрации СП</w:t>
      </w:r>
      <w:r>
        <w:rPr>
          <w:rFonts w:cs="Arial"/>
          <w:b/>
          <w:bCs/>
          <w:kern w:val="28"/>
          <w:sz w:val="32"/>
          <w:szCs w:val="32"/>
        </w:rPr>
        <w:br/>
        <w:t>«Село совхоз Коллективизатор»</w:t>
      </w:r>
      <w:r>
        <w:rPr>
          <w:rFonts w:cs="Arial"/>
          <w:b/>
          <w:bCs/>
          <w:kern w:val="28"/>
          <w:sz w:val="32"/>
          <w:szCs w:val="32"/>
        </w:rPr>
        <w:br/>
        <w:t>от 21 апреля 2025 г. № 14</w:t>
      </w:r>
    </w:p>
    <w:p w:rsidR="00BD0301" w:rsidRDefault="00BD0301" w:rsidP="00BD0301">
      <w:pPr>
        <w:spacing w:after="120"/>
        <w:ind w:firstLine="709"/>
        <w:rPr>
          <w:rFonts w:cs="Arial"/>
        </w:rPr>
      </w:pPr>
    </w:p>
    <w:p w:rsidR="00BD0301" w:rsidRDefault="00BD0301" w:rsidP="00EE3963">
      <w:pPr>
        <w:spacing w:after="12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>
        <w:rPr>
          <w:rFonts w:cs="Arial"/>
          <w:b/>
          <w:bCs/>
          <w:kern w:val="32"/>
          <w:sz w:val="32"/>
          <w:szCs w:val="32"/>
        </w:rPr>
        <w:t>ПОРЯДОК ПРОВЕДЕНИЯ АНТИКОРРУПЦИОННОГО МОНИТОРИНГА В АДМИНИСТРАЦИИ СП «СЕЛО СОВХОЗ КОЛЛЕКТИВИЗАТОР»</w:t>
      </w:r>
    </w:p>
    <w:p w:rsidR="00BD0301" w:rsidRDefault="00BD0301" w:rsidP="00EE3963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>
        <w:rPr>
          <w:rFonts w:cs="Arial"/>
          <w:b/>
          <w:bCs/>
          <w:iCs/>
          <w:sz w:val="30"/>
          <w:szCs w:val="28"/>
        </w:rPr>
        <w:t>1. Общие положения</w:t>
      </w:r>
    </w:p>
    <w:p w:rsidR="00BD0301" w:rsidRDefault="00BD0301" w:rsidP="00BD0301">
      <w:pPr>
        <w:spacing w:after="120"/>
        <w:ind w:firstLine="709"/>
        <w:rPr>
          <w:rFonts w:cs="Arial"/>
        </w:rPr>
      </w:pPr>
      <w:r>
        <w:rPr>
          <w:rFonts w:cs="Arial"/>
        </w:rPr>
        <w:t>1.1. Настоящий порядок проведения антикоррупционного мониторинга в администрации СП «Село совхоз Коллективизатор» (далее – Порядок) определяет систему организации деятельности по информационно-аналитическому обеспечению противодействия коррупции и оценки эффективности антикоррупционных процессов.</w:t>
      </w:r>
    </w:p>
    <w:p w:rsidR="00BD0301" w:rsidRDefault="00BD0301" w:rsidP="00BD0301">
      <w:pPr>
        <w:spacing w:after="120"/>
        <w:ind w:firstLine="709"/>
        <w:rPr>
          <w:rFonts w:cs="Arial"/>
        </w:rPr>
      </w:pPr>
      <w:r>
        <w:rPr>
          <w:rFonts w:cs="Arial"/>
        </w:rPr>
        <w:t>1.2. Правовую основу проведения антикоррупционного мониторинга в администрации СП «Село совхоз Коллективизатор» составляет:</w:t>
      </w:r>
    </w:p>
    <w:p w:rsidR="00BD0301" w:rsidRDefault="00BD0301" w:rsidP="00BD0301">
      <w:pPr>
        <w:spacing w:after="120"/>
        <w:ind w:firstLine="709"/>
        <w:rPr>
          <w:rFonts w:cs="Arial"/>
        </w:rPr>
      </w:pPr>
      <w:r w:rsidRPr="002272B3">
        <w:rPr>
          <w:rFonts w:cs="Arial"/>
        </w:rPr>
        <w:t>Конституция</w:t>
      </w:r>
      <w:r>
        <w:rPr>
          <w:rFonts w:cs="Arial"/>
        </w:rPr>
        <w:t xml:space="preserve"> Российской Федерации;</w:t>
      </w:r>
    </w:p>
    <w:p w:rsidR="00BD0301" w:rsidRDefault="00BD0301" w:rsidP="00BD0301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Федеральный закон от 25.12.2008 № </w:t>
      </w:r>
      <w:r w:rsidRPr="002272B3">
        <w:rPr>
          <w:rFonts w:cs="Arial"/>
        </w:rPr>
        <w:t>273-ФЗ</w:t>
      </w:r>
      <w:r>
        <w:rPr>
          <w:rFonts w:cs="Arial"/>
        </w:rPr>
        <w:t xml:space="preserve"> «</w:t>
      </w:r>
      <w:r w:rsidRPr="002272B3">
        <w:rPr>
          <w:rFonts w:cs="Arial"/>
        </w:rPr>
        <w:t>О противодействии коррупции</w:t>
      </w:r>
      <w:r>
        <w:rPr>
          <w:rFonts w:cs="Arial"/>
        </w:rPr>
        <w:t>»;</w:t>
      </w:r>
    </w:p>
    <w:p w:rsidR="00BD0301" w:rsidRDefault="00BD0301" w:rsidP="00BD0301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Закон Калужской области от 27.04.2007 № </w:t>
      </w:r>
      <w:r w:rsidRPr="002272B3">
        <w:rPr>
          <w:rFonts w:cs="Arial"/>
        </w:rPr>
        <w:t>305-ОЗ</w:t>
      </w:r>
      <w:r>
        <w:rPr>
          <w:rFonts w:cs="Arial"/>
        </w:rPr>
        <w:t xml:space="preserve"> «</w:t>
      </w:r>
      <w:r w:rsidRPr="002272B3">
        <w:rPr>
          <w:rFonts w:cs="Arial"/>
        </w:rPr>
        <w:t>О противодействии коррупции</w:t>
      </w:r>
      <w:r>
        <w:rPr>
          <w:rFonts w:cs="Arial"/>
        </w:rPr>
        <w:t xml:space="preserve"> в Калужской области»;</w:t>
      </w:r>
    </w:p>
    <w:p w:rsidR="00BD0301" w:rsidRDefault="00BD0301" w:rsidP="00BD0301">
      <w:pPr>
        <w:spacing w:after="120"/>
        <w:ind w:firstLine="709"/>
        <w:rPr>
          <w:rFonts w:cs="Arial"/>
        </w:rPr>
      </w:pPr>
      <w:r>
        <w:rPr>
          <w:rFonts w:cs="Arial"/>
        </w:rPr>
        <w:t>Устав сельского поселения «Село совхоз Коллективизатор».</w:t>
      </w:r>
    </w:p>
    <w:p w:rsidR="00BD0301" w:rsidRDefault="00BD0301" w:rsidP="00BD0301">
      <w:pPr>
        <w:spacing w:after="120"/>
        <w:ind w:firstLine="709"/>
        <w:rPr>
          <w:rFonts w:cs="Arial"/>
        </w:rPr>
      </w:pPr>
      <w:r>
        <w:rPr>
          <w:rFonts w:cs="Arial"/>
        </w:rPr>
        <w:t>1.3. Антикоррупционный мониторинг проводится должностным лицом, ответственным за профилактику коррупционных и иных правонарушений в администрации СП «Село совхоз Коллективизатор».</w:t>
      </w:r>
    </w:p>
    <w:p w:rsidR="00BD0301" w:rsidRDefault="00BD0301" w:rsidP="00BD0301">
      <w:pPr>
        <w:spacing w:after="120"/>
        <w:ind w:firstLine="709"/>
        <w:rPr>
          <w:rFonts w:cs="Arial"/>
        </w:rPr>
      </w:pPr>
      <w:r>
        <w:rPr>
          <w:rFonts w:cs="Arial"/>
        </w:rPr>
        <w:t>1.4. Комплексный антикоррупционный мониторинг по каждому вопросу, указанному в разделе третьем настоящего Порядка, проводится в течение IV квартала текущего года.</w:t>
      </w:r>
    </w:p>
    <w:p w:rsidR="00BD0301" w:rsidRDefault="00BD0301" w:rsidP="00EE3963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>
        <w:rPr>
          <w:rFonts w:cs="Arial"/>
          <w:b/>
          <w:bCs/>
          <w:iCs/>
          <w:sz w:val="30"/>
          <w:szCs w:val="28"/>
        </w:rPr>
        <w:t>2. Цели антикоррупционного мониторинга</w:t>
      </w:r>
    </w:p>
    <w:p w:rsidR="00BD0301" w:rsidRDefault="00BD0301" w:rsidP="00BD0301">
      <w:pPr>
        <w:spacing w:after="120"/>
        <w:ind w:firstLine="709"/>
        <w:rPr>
          <w:rFonts w:cs="Arial"/>
        </w:rPr>
      </w:pPr>
      <w:r>
        <w:rPr>
          <w:rFonts w:cs="Arial"/>
        </w:rPr>
        <w:t>2.1. Основными целями антикоррупционного мониторинга являются:</w:t>
      </w:r>
    </w:p>
    <w:p w:rsidR="00BD0301" w:rsidRDefault="00BD0301" w:rsidP="00BD0301">
      <w:pPr>
        <w:spacing w:after="120"/>
        <w:ind w:firstLine="709"/>
        <w:rPr>
          <w:rFonts w:cs="Arial"/>
        </w:rPr>
      </w:pPr>
      <w:r>
        <w:rPr>
          <w:rFonts w:cs="Arial"/>
        </w:rPr>
        <w:t>1) своевременное приведение муниципальных правовых актов в соответствие с требованиями федерального и областного законодательства;</w:t>
      </w:r>
    </w:p>
    <w:p w:rsidR="00BD0301" w:rsidRDefault="00BD0301" w:rsidP="00BD0301">
      <w:pPr>
        <w:spacing w:after="120"/>
        <w:ind w:firstLine="709"/>
        <w:rPr>
          <w:rFonts w:cs="Arial"/>
        </w:rPr>
      </w:pPr>
      <w:r>
        <w:rPr>
          <w:rFonts w:cs="Arial"/>
        </w:rPr>
        <w:t>2) оценка эффективности мер противодействия коррупции.</w:t>
      </w:r>
    </w:p>
    <w:p w:rsidR="00BD0301" w:rsidRDefault="00BD0301" w:rsidP="00EE3963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>
        <w:rPr>
          <w:rFonts w:cs="Arial"/>
          <w:b/>
          <w:bCs/>
          <w:iCs/>
          <w:sz w:val="30"/>
          <w:szCs w:val="28"/>
        </w:rPr>
        <w:t>3. Вопросы антикоррупционного мониторинга</w:t>
      </w:r>
    </w:p>
    <w:p w:rsidR="00BD0301" w:rsidRDefault="00BD0301" w:rsidP="00BD0301">
      <w:pPr>
        <w:spacing w:after="120"/>
        <w:ind w:firstLine="709"/>
        <w:rPr>
          <w:rFonts w:cs="Arial"/>
        </w:rPr>
      </w:pPr>
      <w:r>
        <w:rPr>
          <w:rFonts w:cs="Arial"/>
        </w:rPr>
        <w:t>1. Наличие предусмотренных антикоррупционным законодательством муниципальных правовых актов и их соответствие требованиям федерального и областного законодательства.</w:t>
      </w:r>
    </w:p>
    <w:p w:rsidR="00BD0301" w:rsidRDefault="00BD0301" w:rsidP="00BD0301">
      <w:pPr>
        <w:spacing w:after="120"/>
        <w:ind w:firstLine="709"/>
        <w:rPr>
          <w:rFonts w:cs="Arial"/>
        </w:rPr>
      </w:pPr>
      <w:r>
        <w:rPr>
          <w:rFonts w:cs="Arial"/>
        </w:rPr>
        <w:t>2. Наличие подразделения (должностного лица), ответственного за профилактику коррупционных правонарушений.</w:t>
      </w:r>
    </w:p>
    <w:p w:rsidR="00BD0301" w:rsidRDefault="00BD0301" w:rsidP="00BD0301">
      <w:pPr>
        <w:spacing w:after="120"/>
        <w:ind w:firstLine="709"/>
        <w:rPr>
          <w:rFonts w:cs="Arial"/>
        </w:rPr>
      </w:pPr>
      <w:r>
        <w:rPr>
          <w:rFonts w:cs="Arial"/>
        </w:rPr>
        <w:lastRenderedPageBreak/>
        <w:t>3. Наличие плана по противодействию коррупции и реализация, предусмотренных планом мероприятий.</w:t>
      </w:r>
    </w:p>
    <w:p w:rsidR="00BD0301" w:rsidRDefault="00BD0301" w:rsidP="00BD0301">
      <w:pPr>
        <w:spacing w:after="120"/>
        <w:ind w:firstLine="709"/>
        <w:rPr>
          <w:rFonts w:cs="Arial"/>
        </w:rPr>
      </w:pPr>
      <w:r>
        <w:rPr>
          <w:rFonts w:cs="Arial"/>
        </w:rPr>
        <w:t>4. Состояние работы по антикоррупционному просвещению (актуальные материалы на информационных стендах, публикации в СМИ).</w:t>
      </w:r>
    </w:p>
    <w:p w:rsidR="00BD0301" w:rsidRDefault="00BD0301" w:rsidP="00BD0301">
      <w:pPr>
        <w:spacing w:after="120"/>
        <w:ind w:firstLine="709"/>
        <w:rPr>
          <w:rFonts w:cs="Arial"/>
        </w:rPr>
      </w:pPr>
      <w:r>
        <w:rPr>
          <w:rFonts w:cs="Arial"/>
        </w:rPr>
        <w:t>5. Состояние взаимодействия с правоохранительными органами.</w:t>
      </w:r>
    </w:p>
    <w:p w:rsidR="00BD0301" w:rsidRDefault="00BD0301" w:rsidP="00BD0301">
      <w:pPr>
        <w:spacing w:after="120"/>
        <w:ind w:firstLine="709"/>
        <w:rPr>
          <w:rFonts w:cs="Arial"/>
        </w:rPr>
      </w:pPr>
      <w:r>
        <w:rPr>
          <w:rFonts w:cs="Arial"/>
        </w:rPr>
        <w:t>6. Состояние антикоррупционной работы в подведомственных организациях в соответствии со статьей 13.3 Федерального закона «</w:t>
      </w:r>
      <w:r w:rsidRPr="002272B3">
        <w:rPr>
          <w:rFonts w:cs="Arial"/>
        </w:rPr>
        <w:t>О противодействии коррупции</w:t>
      </w:r>
      <w:r>
        <w:rPr>
          <w:rFonts w:cs="Arial"/>
        </w:rPr>
        <w:t>».</w:t>
      </w:r>
    </w:p>
    <w:p w:rsidR="00BD0301" w:rsidRDefault="00BD0301" w:rsidP="00BD0301">
      <w:pPr>
        <w:spacing w:after="120"/>
        <w:ind w:firstLine="709"/>
        <w:rPr>
          <w:rFonts w:cs="Arial"/>
        </w:rPr>
      </w:pPr>
      <w:r>
        <w:rPr>
          <w:rFonts w:cs="Arial"/>
        </w:rPr>
        <w:t>7. Наличие в должностных инструкциях муниципальных служащих положений об обязанностях, связанных с противодействием коррупции, а также положений об ответственности за нарушения антикоррупционного законодательства.</w:t>
      </w:r>
    </w:p>
    <w:p w:rsidR="00BD0301" w:rsidRDefault="00BD0301" w:rsidP="00BD0301">
      <w:pPr>
        <w:spacing w:after="120"/>
        <w:ind w:firstLine="709"/>
        <w:rPr>
          <w:rFonts w:cs="Arial"/>
        </w:rPr>
      </w:pPr>
      <w:r>
        <w:rPr>
          <w:rFonts w:cs="Arial"/>
        </w:rPr>
        <w:t>8. Наличие Кодекса этики и служебного поведения. Ознакомление с Кодексом всех муниципальных служащих, включая лиц, осуществляющих служебную деятельность на основании срочного трудового договора.</w:t>
      </w:r>
    </w:p>
    <w:p w:rsidR="00BD0301" w:rsidRDefault="00BD0301" w:rsidP="00BD0301">
      <w:pPr>
        <w:spacing w:after="120"/>
        <w:ind w:firstLine="709"/>
        <w:rPr>
          <w:rFonts w:cs="Arial"/>
        </w:rPr>
      </w:pPr>
      <w:r>
        <w:rPr>
          <w:rFonts w:cs="Arial"/>
        </w:rPr>
        <w:t>9. Наличие актуального порядка работы комиссии по соблюдению требований к служебному поведению и урегулированию конфликта интересов.</w:t>
      </w:r>
    </w:p>
    <w:p w:rsidR="00BD0301" w:rsidRDefault="00BD0301" w:rsidP="00BD0301">
      <w:pPr>
        <w:spacing w:after="120"/>
        <w:ind w:firstLine="709"/>
        <w:rPr>
          <w:rFonts w:cs="Arial"/>
        </w:rPr>
      </w:pPr>
      <w:r>
        <w:rPr>
          <w:rFonts w:cs="Arial"/>
        </w:rPr>
        <w:t>10. Состояние работы с обращениями граждан: осуществление анализа на предмет наличия сведений о фактах коррупции; проведение проверок таких сведений.</w:t>
      </w:r>
    </w:p>
    <w:p w:rsidR="00BD0301" w:rsidRDefault="00BD0301" w:rsidP="00BD0301">
      <w:pPr>
        <w:spacing w:after="120"/>
        <w:ind w:firstLine="709"/>
        <w:rPr>
          <w:rFonts w:cs="Arial"/>
        </w:rPr>
      </w:pPr>
      <w:r>
        <w:rPr>
          <w:rFonts w:cs="Arial"/>
        </w:rPr>
        <w:t>11. Состояние взаимодействия со средствами массовой информации.</w:t>
      </w:r>
    </w:p>
    <w:p w:rsidR="00BD0301" w:rsidRDefault="00BD0301" w:rsidP="00BD0301">
      <w:pPr>
        <w:spacing w:after="120"/>
        <w:ind w:firstLine="709"/>
        <w:rPr>
          <w:rFonts w:cs="Arial"/>
        </w:rPr>
      </w:pPr>
      <w:r>
        <w:rPr>
          <w:rFonts w:cs="Arial"/>
        </w:rPr>
        <w:t>12. Соответствие подраздела «Противодействие коррупции» официального сайта СП «Село совхоз Коллективизатор» требованиям, утвержденным приказом Минтруда России от 07.10.2013 № 530н.</w:t>
      </w:r>
    </w:p>
    <w:p w:rsidR="00BD0301" w:rsidRDefault="00BD0301" w:rsidP="00BD0301">
      <w:pPr>
        <w:spacing w:after="120"/>
        <w:ind w:firstLine="709"/>
        <w:rPr>
          <w:rFonts w:cs="Arial"/>
        </w:rPr>
      </w:pPr>
      <w:r>
        <w:rPr>
          <w:rFonts w:cs="Arial"/>
        </w:rPr>
        <w:t>13. Наличие открытых данных об имуществе и доходах муниципальных служащих на официальном сайте СП «Село совхоз Коллективизатор» в сети Интернет.</w:t>
      </w:r>
    </w:p>
    <w:p w:rsidR="00BD0301" w:rsidRDefault="00BD0301" w:rsidP="00BD0301">
      <w:pPr>
        <w:spacing w:after="120"/>
        <w:ind w:firstLine="709"/>
        <w:rPr>
          <w:rFonts w:cs="Arial"/>
        </w:rPr>
      </w:pPr>
      <w:r>
        <w:rPr>
          <w:rFonts w:cs="Arial"/>
        </w:rPr>
        <w:t>14. Состояние работы по проведению анализа сведений о доходах муниципальных служащих, обязанных подавать такие сведения.</w:t>
      </w:r>
    </w:p>
    <w:p w:rsidR="00BD0301" w:rsidRDefault="00BD0301" w:rsidP="00BD0301">
      <w:pPr>
        <w:spacing w:after="120"/>
        <w:ind w:firstLine="709"/>
        <w:rPr>
          <w:rFonts w:cs="Arial"/>
        </w:rPr>
      </w:pPr>
      <w:r>
        <w:rPr>
          <w:rFonts w:cs="Arial"/>
        </w:rPr>
        <w:t>15. Состояние работы по профилактике коррупционных правонарушений при осуществлении закупок для муниципальных нужд.</w:t>
      </w:r>
    </w:p>
    <w:p w:rsidR="00BD0301" w:rsidRDefault="00BD0301" w:rsidP="00BD0301">
      <w:pPr>
        <w:spacing w:after="120"/>
        <w:ind w:firstLine="709"/>
        <w:rPr>
          <w:rFonts w:cs="Arial"/>
        </w:rPr>
      </w:pPr>
      <w:r>
        <w:rPr>
          <w:rFonts w:cs="Arial"/>
        </w:rPr>
        <w:t>16. Количество возбужденных уголовных дел, в том числе по фактам и признакам совершения коррупционных преступлений в органах местного самоуправления и в подведомственных организациях.</w:t>
      </w:r>
    </w:p>
    <w:p w:rsidR="00BD0301" w:rsidRDefault="00BD0301" w:rsidP="00BD0301">
      <w:pPr>
        <w:spacing w:after="120"/>
        <w:ind w:firstLine="709"/>
        <w:rPr>
          <w:rFonts w:cs="Arial"/>
        </w:rPr>
      </w:pPr>
      <w:r>
        <w:rPr>
          <w:rFonts w:cs="Arial"/>
        </w:rPr>
        <w:t>17. Количество лиц, привлеченных к уголовной ответственности за совершение коррупционных преступлений (критерий оценки – вступивший в законную силу приговор суда (первой или апелляционной инстанций)).</w:t>
      </w:r>
    </w:p>
    <w:p w:rsidR="00BD0301" w:rsidRDefault="00BD0301" w:rsidP="00EE3963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>
        <w:rPr>
          <w:rFonts w:cs="Arial"/>
          <w:b/>
          <w:bCs/>
          <w:iCs/>
          <w:sz w:val="30"/>
          <w:szCs w:val="28"/>
        </w:rPr>
        <w:t>4. Этапы проведения антикоррупционного мониторинга</w:t>
      </w:r>
    </w:p>
    <w:p w:rsidR="00BD0301" w:rsidRDefault="00BD0301" w:rsidP="00BD0301">
      <w:pPr>
        <w:spacing w:after="120"/>
        <w:ind w:firstLine="709"/>
        <w:rPr>
          <w:rFonts w:cs="Arial"/>
        </w:rPr>
      </w:pPr>
      <w:r>
        <w:rPr>
          <w:rFonts w:cs="Arial"/>
        </w:rPr>
        <w:t>Антикоррупционный мониторинг включает в себя следующие этапы:</w:t>
      </w:r>
    </w:p>
    <w:p w:rsidR="00BD0301" w:rsidRDefault="00BD0301" w:rsidP="00EE3963">
      <w:pPr>
        <w:spacing w:after="120"/>
        <w:ind w:firstLine="709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1 этап. Сбор данных</w:t>
      </w:r>
    </w:p>
    <w:p w:rsidR="00BD0301" w:rsidRDefault="00BD0301" w:rsidP="00BD0301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Должностные лица, ответственные за профилактику коррупционных и иных правонарушений в администрации СП «Село совхоз Коллективизатор» осуществляют сбор данных путем получения из соответствующих источников </w:t>
      </w:r>
      <w:r>
        <w:rPr>
          <w:rFonts w:cs="Arial"/>
        </w:rPr>
        <w:lastRenderedPageBreak/>
        <w:t>материалов по каждому вопросу антикоррупционного мониторинга, указанному в разделе третьем настоящего Порядка, и накопление полученных материалов.</w:t>
      </w:r>
    </w:p>
    <w:p w:rsidR="00BD0301" w:rsidRDefault="00BD0301" w:rsidP="00EE3963">
      <w:pPr>
        <w:spacing w:after="120"/>
        <w:ind w:firstLine="709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2 этап. Обработка полученных данных</w:t>
      </w:r>
    </w:p>
    <w:p w:rsidR="00BD0301" w:rsidRDefault="00BD0301" w:rsidP="00BD0301">
      <w:pPr>
        <w:spacing w:after="120"/>
        <w:ind w:firstLine="709"/>
        <w:rPr>
          <w:rFonts w:cs="Arial"/>
        </w:rPr>
      </w:pPr>
      <w:r>
        <w:rPr>
          <w:rFonts w:cs="Arial"/>
        </w:rPr>
        <w:t>Накопленные материалы (муниципальные акты, протоколы, обращения, официальная информация, инструкции, заключения, скриншоты, фотографии, отчеты, анкеты, публикации в СМИ и другие) систематизируются по каждому вопросу антикоррупционного мониторинга, указанному в разделе третьем настоящего Порядка, и проверяются на предмет их актуальности, достоверности и относимости к вопросам антикоррупционного мониторинга.</w:t>
      </w:r>
    </w:p>
    <w:p w:rsidR="00BD0301" w:rsidRDefault="00BD0301" w:rsidP="00EE3963">
      <w:pPr>
        <w:spacing w:after="120"/>
        <w:ind w:firstLine="709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3 этап. Анализ и оценка результатов</w:t>
      </w:r>
    </w:p>
    <w:p w:rsidR="00BD0301" w:rsidRDefault="00BD0301" w:rsidP="00BD0301">
      <w:pPr>
        <w:spacing w:after="120"/>
        <w:ind w:firstLine="709"/>
        <w:rPr>
          <w:rFonts w:cs="Arial"/>
        </w:rPr>
      </w:pPr>
      <w:r>
        <w:rPr>
          <w:rFonts w:cs="Arial"/>
        </w:rPr>
        <w:t>На данном этапе осуществляется анализ материалов путем сопоставления полученных данных нормам и требованиям антикоррупционного законодательства, применимым правилам в сфере противодействия коррупции, а также концепции антикоррупционной политики администрации СП «Село совхоз Коллективизатор».</w:t>
      </w:r>
    </w:p>
    <w:p w:rsidR="00BD0301" w:rsidRDefault="00BD0301" w:rsidP="00BD0301">
      <w:pPr>
        <w:spacing w:after="120"/>
        <w:ind w:firstLine="709"/>
        <w:rPr>
          <w:rFonts w:cs="Arial"/>
        </w:rPr>
      </w:pPr>
      <w:r>
        <w:rPr>
          <w:rFonts w:cs="Arial"/>
        </w:rPr>
        <w:t>По результатам анализа дается объективная оценка уровней полноты и качества антикоррупционных процессов по каждому вопросу антикоррупционного мониторинга, указанному в разделе третьем настоящего Порядка.</w:t>
      </w:r>
    </w:p>
    <w:p w:rsidR="00BD0301" w:rsidRDefault="00BD0301" w:rsidP="00EE3963">
      <w:pPr>
        <w:spacing w:after="120"/>
        <w:ind w:firstLine="709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4 этап. Формирование отчета</w:t>
      </w:r>
    </w:p>
    <w:p w:rsidR="00BD0301" w:rsidRDefault="00BD0301" w:rsidP="00BD0301">
      <w:pPr>
        <w:spacing w:after="120"/>
        <w:ind w:firstLine="709"/>
        <w:rPr>
          <w:rFonts w:cs="Arial"/>
        </w:rPr>
      </w:pPr>
      <w:r>
        <w:rPr>
          <w:rFonts w:cs="Arial"/>
        </w:rPr>
        <w:t>На основании оценки уровней полноты и качества антикоррупционных процессов готовится сводный отчет о результатах проведенного антикоррупционного мониторинга.</w:t>
      </w:r>
    </w:p>
    <w:p w:rsidR="00BD0301" w:rsidRDefault="00BD0301" w:rsidP="00BD0301">
      <w:pPr>
        <w:spacing w:after="120"/>
        <w:ind w:firstLine="709"/>
        <w:rPr>
          <w:rFonts w:cs="Arial"/>
        </w:rPr>
      </w:pPr>
      <w:r>
        <w:rPr>
          <w:rFonts w:cs="Arial"/>
        </w:rPr>
        <w:t>Сводный отчет о результатах антикоррупционного мониторинга является документом, содержащим характеристику его результатов, набор показателей и критериев оценки эффективности деятельности по реализации антикоррупционных мер.</w:t>
      </w:r>
    </w:p>
    <w:p w:rsidR="00BD0301" w:rsidRDefault="00BD0301" w:rsidP="00BD0301">
      <w:pPr>
        <w:spacing w:after="120"/>
        <w:ind w:firstLine="709"/>
        <w:rPr>
          <w:rFonts w:cs="Arial"/>
        </w:rPr>
      </w:pPr>
      <w:r>
        <w:rPr>
          <w:rFonts w:cs="Arial"/>
        </w:rPr>
        <w:t>Каждый последующий сводный отчет отдельным блоком должен содержать краткое сравнение с предыдущими сводными отчетами в виде наглядной динамики изменений антикоррупционных процессов.</w:t>
      </w:r>
    </w:p>
    <w:p w:rsidR="00BD0301" w:rsidRDefault="00BD0301" w:rsidP="00BD0301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Сводные отчеты на бумажном носителе и в электронном виде хранятся у  </w:t>
      </w:r>
      <w:proofErr w:type="gramStart"/>
      <w:r>
        <w:rPr>
          <w:rFonts w:cs="Arial"/>
        </w:rPr>
        <w:t>ответственного</w:t>
      </w:r>
      <w:proofErr w:type="gramEnd"/>
      <w:r>
        <w:rPr>
          <w:rFonts w:cs="Arial"/>
        </w:rPr>
        <w:t xml:space="preserve"> за профилактику коррупционных и иных правонарушений в администрации СП «Село совхоз Коллективизатор».</w:t>
      </w:r>
    </w:p>
    <w:p w:rsidR="00BD0301" w:rsidRDefault="00BD0301" w:rsidP="00EE3963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>
        <w:rPr>
          <w:rFonts w:cs="Arial"/>
          <w:b/>
          <w:bCs/>
          <w:iCs/>
          <w:sz w:val="30"/>
          <w:szCs w:val="28"/>
        </w:rPr>
        <w:t>5. Результаты антикоррупционного мониторинга</w:t>
      </w:r>
    </w:p>
    <w:p w:rsidR="00BD0301" w:rsidRDefault="00BD0301" w:rsidP="00BD0301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Результаты антикоррупционного мониторинга используются </w:t>
      </w:r>
      <w:proofErr w:type="gramStart"/>
      <w:r>
        <w:rPr>
          <w:rFonts w:cs="Arial"/>
        </w:rPr>
        <w:t>для</w:t>
      </w:r>
      <w:proofErr w:type="gramEnd"/>
      <w:r>
        <w:rPr>
          <w:rFonts w:cs="Arial"/>
        </w:rPr>
        <w:t>:</w:t>
      </w:r>
    </w:p>
    <w:p w:rsidR="00BD0301" w:rsidRDefault="00BD0301" w:rsidP="00BD0301">
      <w:pPr>
        <w:spacing w:after="120"/>
        <w:ind w:firstLine="709"/>
        <w:rPr>
          <w:rFonts w:cs="Arial"/>
        </w:rPr>
      </w:pPr>
      <w:r>
        <w:rPr>
          <w:rFonts w:cs="Arial"/>
        </w:rPr>
        <w:t>1) выработки предложений по повышению эффективности деятельности органов местного самоуправления в сфере противодействия коррупции;</w:t>
      </w:r>
    </w:p>
    <w:p w:rsidR="00BD0301" w:rsidRDefault="00BD0301" w:rsidP="00BD0301">
      <w:pPr>
        <w:spacing w:after="120"/>
        <w:ind w:firstLine="709"/>
        <w:rPr>
          <w:rFonts w:cs="Arial"/>
        </w:rPr>
      </w:pPr>
      <w:r>
        <w:rPr>
          <w:rFonts w:cs="Arial"/>
        </w:rPr>
        <w:t>2) снижения уровня коррупционных рисков в органах местного самоуправления;</w:t>
      </w:r>
    </w:p>
    <w:p w:rsidR="00BD0301" w:rsidRDefault="00BD0301" w:rsidP="00BD0301">
      <w:pPr>
        <w:spacing w:after="120"/>
        <w:ind w:firstLine="709"/>
        <w:rPr>
          <w:rFonts w:cs="Arial"/>
        </w:rPr>
      </w:pPr>
      <w:r>
        <w:rPr>
          <w:rFonts w:cs="Arial"/>
        </w:rPr>
        <w:t>3) определения на основе полученных данных основных направлений деятельности по противодействию коррупции в Жиздринском районе;</w:t>
      </w:r>
    </w:p>
    <w:p w:rsidR="00BD0301" w:rsidRDefault="00BD0301" w:rsidP="00BD0301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4) подготовки отчетов Главе СП «Село совхоз Коллективизатор», Главе администрации СП «Село совхоз Коллективизатор», материалов для публикации в средствах массовой информации, на официальном сайте СП «Село совхоз Коллективизатор», а также для подготовки информации заинтересованным </w:t>
      </w:r>
      <w:r>
        <w:rPr>
          <w:rFonts w:cs="Arial"/>
        </w:rPr>
        <w:lastRenderedPageBreak/>
        <w:t>правоохранительным органам и органам исполнительной власти Калужской области.</w:t>
      </w:r>
    </w:p>
    <w:p w:rsidR="00B45A74" w:rsidRDefault="00BD0301" w:rsidP="00EE3963">
      <w:pPr>
        <w:spacing w:after="120"/>
        <w:ind w:firstLine="709"/>
      </w:pPr>
      <w:r>
        <w:rPr>
          <w:rFonts w:cs="Arial"/>
        </w:rPr>
        <w:t>5) оценки результатов антикоррупционной деятельности органов местного самоуправления и соблюдения законодательства о муниципальной службе.</w:t>
      </w:r>
    </w:p>
    <w:sectPr w:rsidR="00B45A74" w:rsidSect="00BD030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301"/>
    <w:rsid w:val="002272B3"/>
    <w:rsid w:val="003F6C17"/>
    <w:rsid w:val="008E20F9"/>
    <w:rsid w:val="00B45A74"/>
    <w:rsid w:val="00B96BF7"/>
    <w:rsid w:val="00BD0301"/>
    <w:rsid w:val="00EE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96BF7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B96BF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96BF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96BF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96BF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B96BF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96BF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96BF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96BF7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B96BF7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B96BF7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B96BF7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B96B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B96BF7"/>
    <w:rPr>
      <w:color w:val="0000FF"/>
      <w:u w:val="none"/>
    </w:rPr>
  </w:style>
  <w:style w:type="paragraph" w:customStyle="1" w:styleId="Application">
    <w:name w:val="Application!Приложение"/>
    <w:rsid w:val="00B96BF7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96BF7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96BF7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B96BF7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B96BF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96BF7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B96BF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96BF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96BF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96BF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B96BF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96BF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96BF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96BF7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B96BF7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B96BF7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B96BF7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B96B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B96BF7"/>
    <w:rPr>
      <w:color w:val="0000FF"/>
      <w:u w:val="none"/>
    </w:rPr>
  </w:style>
  <w:style w:type="paragraph" w:customStyle="1" w:styleId="Application">
    <w:name w:val="Application!Приложение"/>
    <w:rsid w:val="00B96BF7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96BF7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96BF7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B96BF7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B96BF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1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A1253-6A8E-4CA6-9331-36CCDD57D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5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2025-05-05T08:22:00Z</dcterms:created>
  <dcterms:modified xsi:type="dcterms:W3CDTF">2025-05-05T09:26:00Z</dcterms:modified>
</cp:coreProperties>
</file>