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BE" w:rsidRPr="005B2A21" w:rsidRDefault="007D2FBE" w:rsidP="005B2A21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5B2A21">
        <w:rPr>
          <w:rFonts w:cs="Arial"/>
          <w:bCs/>
          <w:kern w:val="28"/>
          <w:sz w:val="28"/>
          <w:szCs w:val="32"/>
        </w:rPr>
        <w:t>СЕЛЬСКАЯ ДУМА</w:t>
      </w:r>
      <w:r w:rsidR="005B2A21" w:rsidRPr="005B2A21">
        <w:rPr>
          <w:rFonts w:cs="Arial"/>
          <w:bCs/>
          <w:kern w:val="28"/>
          <w:sz w:val="28"/>
          <w:szCs w:val="32"/>
        </w:rPr>
        <w:br/>
      </w:r>
      <w:r w:rsidRPr="005B2A21">
        <w:rPr>
          <w:rFonts w:cs="Arial"/>
          <w:bCs/>
          <w:kern w:val="28"/>
          <w:sz w:val="28"/>
          <w:szCs w:val="32"/>
        </w:rPr>
        <w:t xml:space="preserve">СЕЛЬСКОГО ПОСЕЛЕНИЯ «СЕЛО СОВХОЗ </w:t>
      </w:r>
      <w:r w:rsidR="005B2A21" w:rsidRPr="005B2A21">
        <w:rPr>
          <w:rFonts w:cs="Arial"/>
          <w:bCs/>
          <w:kern w:val="28"/>
          <w:sz w:val="28"/>
          <w:szCs w:val="32"/>
        </w:rPr>
        <w:t>«</w:t>
      </w:r>
      <w:r w:rsidRPr="005B2A21">
        <w:rPr>
          <w:rFonts w:cs="Arial"/>
          <w:bCs/>
          <w:kern w:val="28"/>
          <w:sz w:val="28"/>
          <w:szCs w:val="32"/>
        </w:rPr>
        <w:t>КОЛЛЕКТИВИЗАТОР»</w:t>
      </w:r>
      <w:r w:rsidR="005B2A21" w:rsidRPr="005B2A21">
        <w:rPr>
          <w:rFonts w:cs="Arial"/>
          <w:bCs/>
          <w:kern w:val="28"/>
          <w:sz w:val="28"/>
          <w:szCs w:val="32"/>
        </w:rPr>
        <w:br/>
      </w:r>
      <w:r w:rsidRPr="005B2A21">
        <w:rPr>
          <w:rFonts w:cs="Arial"/>
          <w:bCs/>
          <w:kern w:val="28"/>
          <w:sz w:val="28"/>
          <w:szCs w:val="32"/>
        </w:rPr>
        <w:t>ЖИЗДРИНСКОГО РАЙОНА КАЛУЖСКОЙ ОБЛАСТИ</w:t>
      </w:r>
    </w:p>
    <w:p w:rsidR="007D2FBE" w:rsidRPr="005B2A21" w:rsidRDefault="007D2FBE" w:rsidP="005B2A21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7D2FBE" w:rsidRPr="005B2A21" w:rsidRDefault="007D2FBE" w:rsidP="005B2A21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5B2A21">
        <w:rPr>
          <w:rFonts w:cs="Arial"/>
          <w:bCs/>
          <w:kern w:val="28"/>
          <w:sz w:val="28"/>
          <w:szCs w:val="32"/>
        </w:rPr>
        <w:t>РЕШЕНИЕ</w:t>
      </w:r>
    </w:p>
    <w:p w:rsidR="007D2FBE" w:rsidRPr="005B2A21" w:rsidRDefault="007D2FBE" w:rsidP="005B2A21">
      <w:pPr>
        <w:spacing w:after="120"/>
        <w:ind w:firstLine="0"/>
        <w:jc w:val="center"/>
        <w:rPr>
          <w:rFonts w:cs="Arial"/>
        </w:rPr>
      </w:pPr>
    </w:p>
    <w:p w:rsidR="007D2FBE" w:rsidRPr="005B2A21" w:rsidRDefault="007D2FBE" w:rsidP="005B2A21">
      <w:pPr>
        <w:spacing w:after="120"/>
        <w:ind w:firstLine="0"/>
        <w:jc w:val="center"/>
        <w:rPr>
          <w:rFonts w:cs="Arial"/>
        </w:rPr>
      </w:pPr>
      <w:r w:rsidRPr="005B2A21">
        <w:rPr>
          <w:rFonts w:cs="Arial"/>
        </w:rPr>
        <w:t>от 23 мая 2024 г.                                                            № 16</w:t>
      </w:r>
    </w:p>
    <w:p w:rsidR="007D2FBE" w:rsidRPr="005B2A21" w:rsidRDefault="007D2FBE" w:rsidP="005B2A21">
      <w:pPr>
        <w:spacing w:after="120"/>
        <w:ind w:firstLine="0"/>
        <w:jc w:val="center"/>
        <w:rPr>
          <w:rFonts w:cs="Arial"/>
        </w:rPr>
      </w:pPr>
    </w:p>
    <w:p w:rsidR="007D2FBE" w:rsidRPr="005B2A21" w:rsidRDefault="007D2FBE" w:rsidP="005B2A21">
      <w:pPr>
        <w:spacing w:after="120"/>
        <w:ind w:firstLine="0"/>
        <w:jc w:val="center"/>
        <w:rPr>
          <w:rFonts w:cs="Arial"/>
        </w:rPr>
      </w:pPr>
      <w:r w:rsidRPr="005B2A21">
        <w:rPr>
          <w:rFonts w:cs="Arial"/>
          <w:b/>
          <w:bCs/>
          <w:kern w:val="28"/>
          <w:sz w:val="32"/>
          <w:szCs w:val="32"/>
        </w:rPr>
        <w:t xml:space="preserve">Об утверждении Положения о выплате Главе администрации сельского поселения «Село </w:t>
      </w:r>
      <w:r w:rsidR="005B2A21" w:rsidRPr="005B2A21">
        <w:rPr>
          <w:rFonts w:cs="Arial"/>
          <w:b/>
          <w:bCs/>
          <w:kern w:val="28"/>
          <w:sz w:val="32"/>
          <w:szCs w:val="32"/>
        </w:rPr>
        <w:t>С</w:t>
      </w:r>
      <w:r w:rsidRPr="005B2A21">
        <w:rPr>
          <w:rFonts w:cs="Arial"/>
          <w:b/>
          <w:bCs/>
          <w:kern w:val="28"/>
          <w:sz w:val="32"/>
          <w:szCs w:val="32"/>
        </w:rPr>
        <w:t xml:space="preserve">овхоз </w:t>
      </w:r>
      <w:r w:rsidR="005B2A21" w:rsidRPr="005B2A21">
        <w:rPr>
          <w:rFonts w:cs="Arial"/>
          <w:b/>
          <w:bCs/>
          <w:kern w:val="28"/>
          <w:sz w:val="32"/>
          <w:szCs w:val="32"/>
        </w:rPr>
        <w:t>«</w:t>
      </w:r>
      <w:r w:rsidRPr="005B2A21">
        <w:rPr>
          <w:rFonts w:cs="Arial"/>
          <w:b/>
          <w:bCs/>
          <w:kern w:val="28"/>
          <w:sz w:val="32"/>
          <w:szCs w:val="32"/>
        </w:rPr>
        <w:t>Коллективизатор» компенсации за использование личного транспорта в служебных целях</w:t>
      </w:r>
    </w:p>
    <w:p w:rsidR="007D2FBE" w:rsidRPr="005B2A21" w:rsidRDefault="007D2FBE" w:rsidP="005B2A21">
      <w:pPr>
        <w:spacing w:after="120"/>
        <w:ind w:firstLine="0"/>
        <w:jc w:val="center"/>
        <w:rPr>
          <w:rFonts w:cs="Arial"/>
        </w:rPr>
      </w:pPr>
      <w:bookmarkStart w:id="0" w:name="_GoBack"/>
      <w:bookmarkEnd w:id="0"/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 xml:space="preserve">В соответствии со статьей 188 </w:t>
      </w:r>
      <w:r w:rsidRPr="003B1891">
        <w:rPr>
          <w:rFonts w:cs="Arial"/>
        </w:rPr>
        <w:t>Трудового кодекса</w:t>
      </w:r>
      <w:r w:rsidRPr="005B2A21">
        <w:rPr>
          <w:rFonts w:cs="Arial"/>
        </w:rPr>
        <w:t xml:space="preserve"> Российской Федерации, статьей 53 Федерального закона от 06.10.2003 № 131-Ф3 «</w:t>
      </w:r>
      <w:r w:rsidRPr="003B1891">
        <w:rPr>
          <w:rFonts w:cs="Arial"/>
        </w:rPr>
        <w:t>Об общих принципах организации местного самоуправления в Российской</w:t>
      </w:r>
      <w:r w:rsidRPr="005B2A21">
        <w:rPr>
          <w:rFonts w:cs="Arial"/>
        </w:rPr>
        <w:t xml:space="preserve"> Федерации», </w:t>
      </w:r>
      <w:r w:rsidRPr="003B1891">
        <w:rPr>
          <w:rFonts w:cs="Arial"/>
        </w:rPr>
        <w:t>Бюджетным кодексом</w:t>
      </w:r>
      <w:r w:rsidRPr="005B2A21">
        <w:rPr>
          <w:rFonts w:cs="Arial"/>
        </w:rPr>
        <w:t xml:space="preserve"> Российской Федерации, статьей 11 Федерального закона </w:t>
      </w:r>
      <w:r w:rsidRPr="003B1891">
        <w:rPr>
          <w:rFonts w:cs="Arial"/>
        </w:rPr>
        <w:t>от 02.03.2007 № 25-ФЗ</w:t>
      </w:r>
      <w:r w:rsidRPr="005B2A21">
        <w:rPr>
          <w:rFonts w:cs="Arial"/>
        </w:rPr>
        <w:t xml:space="preserve"> «О муниципальной службе в Российской Федерации» Сельская Дума</w:t>
      </w:r>
    </w:p>
    <w:p w:rsidR="007D2FBE" w:rsidRPr="005B2A21" w:rsidRDefault="007D2FBE" w:rsidP="005B2A21">
      <w:pPr>
        <w:spacing w:after="120"/>
        <w:ind w:firstLine="0"/>
        <w:rPr>
          <w:rFonts w:cs="Arial"/>
          <w:b/>
        </w:rPr>
      </w:pPr>
      <w:r w:rsidRPr="005B2A21">
        <w:rPr>
          <w:rFonts w:cs="Arial"/>
          <w:b/>
        </w:rPr>
        <w:t>РЕШИЛА: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 xml:space="preserve">1. Утвердить Положение о выплате Главе администрации сельского поселения </w:t>
      </w:r>
      <w:r w:rsidR="005B2A21">
        <w:rPr>
          <w:rFonts w:cs="Arial"/>
        </w:rPr>
        <w:t>«Село Совхоз «Коллективизатор»</w:t>
      </w:r>
      <w:r w:rsidRPr="005B2A21">
        <w:rPr>
          <w:rFonts w:cs="Arial"/>
        </w:rPr>
        <w:t xml:space="preserve"> компенсации за использование личного транспорта в служебных целях (приложение 1).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 xml:space="preserve">2. Утвердить форму дополнительного соглашения к контракту с Главой администрации сельского поселения </w:t>
      </w:r>
      <w:r w:rsidR="005B2A21">
        <w:rPr>
          <w:rFonts w:cs="Arial"/>
        </w:rPr>
        <w:t>«Село Совхоз «Коллективизатор»</w:t>
      </w:r>
      <w:r w:rsidRPr="005B2A21">
        <w:rPr>
          <w:rFonts w:cs="Arial"/>
        </w:rPr>
        <w:t xml:space="preserve"> об использовании личного транспорта в служебных целях (приложение 2).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 xml:space="preserve">3. Главе сельского поселения </w:t>
      </w:r>
      <w:r w:rsidR="005B2A21">
        <w:rPr>
          <w:rFonts w:cs="Arial"/>
        </w:rPr>
        <w:t>«Село Совхоз «Коллективизатор»</w:t>
      </w:r>
      <w:r w:rsidRPr="005B2A21">
        <w:rPr>
          <w:rFonts w:cs="Arial"/>
        </w:rPr>
        <w:t xml:space="preserve"> заключить дополнительное соглашение к служебному контракту с Главой администрации сельского поселения </w:t>
      </w:r>
      <w:r w:rsidR="005B2A21">
        <w:rPr>
          <w:rFonts w:cs="Arial"/>
        </w:rPr>
        <w:t>«Село Совхоз «Коллективизатор»</w:t>
      </w:r>
      <w:r w:rsidRPr="005B2A21">
        <w:rPr>
          <w:rFonts w:cs="Arial"/>
        </w:rPr>
        <w:t xml:space="preserve"> от 6 ноября 2020 года.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 xml:space="preserve">4. Настоящее Решение вступает в силу после его </w:t>
      </w:r>
      <w:r w:rsidR="005B2A21">
        <w:rPr>
          <w:rFonts w:cs="Arial"/>
        </w:rPr>
        <w:t xml:space="preserve">официального </w:t>
      </w:r>
      <w:r w:rsidRPr="005B2A21">
        <w:rPr>
          <w:rFonts w:cs="Arial"/>
        </w:rPr>
        <w:t xml:space="preserve">опубликования </w:t>
      </w:r>
      <w:r w:rsidR="005B2A21">
        <w:rPr>
          <w:rFonts w:cs="Arial"/>
        </w:rPr>
        <w:t xml:space="preserve">(обнародования), но не ранее </w:t>
      </w:r>
      <w:r w:rsidRPr="005B2A21">
        <w:rPr>
          <w:rFonts w:cs="Arial"/>
        </w:rPr>
        <w:t>1 июня 2024 года.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</w:p>
    <w:p w:rsidR="005B2A21" w:rsidRPr="005B2A21" w:rsidRDefault="007D2FBE" w:rsidP="005B2A21">
      <w:pPr>
        <w:spacing w:after="120"/>
        <w:ind w:firstLine="709"/>
        <w:jc w:val="right"/>
        <w:rPr>
          <w:rFonts w:cs="Arial"/>
          <w:b/>
        </w:rPr>
      </w:pPr>
      <w:r w:rsidRPr="005B2A21">
        <w:rPr>
          <w:rFonts w:cs="Arial"/>
          <w:b/>
        </w:rPr>
        <w:t>Глава сельского поселения</w:t>
      </w:r>
      <w:r w:rsidR="005B2A21" w:rsidRPr="005B2A21">
        <w:rPr>
          <w:rFonts w:cs="Arial"/>
          <w:b/>
        </w:rPr>
        <w:br/>
        <w:t>«Село Совхоз «Коллективизатор»</w:t>
      </w:r>
    </w:p>
    <w:p w:rsidR="007D2FBE" w:rsidRPr="005B2A21" w:rsidRDefault="007D2FBE" w:rsidP="005B2A21">
      <w:pPr>
        <w:spacing w:after="120"/>
        <w:ind w:firstLine="709"/>
        <w:jc w:val="right"/>
        <w:rPr>
          <w:rFonts w:cs="Arial"/>
          <w:b/>
        </w:rPr>
      </w:pPr>
      <w:r w:rsidRPr="005B2A21">
        <w:rPr>
          <w:rFonts w:cs="Arial"/>
          <w:b/>
        </w:rPr>
        <w:t xml:space="preserve">В.Г. </w:t>
      </w:r>
      <w:proofErr w:type="spellStart"/>
      <w:r w:rsidRPr="005B2A21">
        <w:rPr>
          <w:rFonts w:cs="Arial"/>
          <w:b/>
        </w:rPr>
        <w:t>Кривакова</w:t>
      </w:r>
      <w:proofErr w:type="spellEnd"/>
    </w:p>
    <w:p w:rsidR="007D2FBE" w:rsidRDefault="007D2FBE" w:rsidP="005B2A21">
      <w:pPr>
        <w:spacing w:after="120"/>
        <w:ind w:firstLine="709"/>
        <w:rPr>
          <w:rFonts w:cs="Arial"/>
        </w:rPr>
      </w:pPr>
    </w:p>
    <w:p w:rsidR="005B2A21" w:rsidRDefault="005B2A21" w:rsidP="005B2A21">
      <w:pPr>
        <w:spacing w:after="120"/>
        <w:ind w:firstLine="709"/>
        <w:rPr>
          <w:rFonts w:cs="Arial"/>
        </w:rPr>
      </w:pPr>
    </w:p>
    <w:p w:rsidR="005B2A21" w:rsidRPr="005B2A21" w:rsidRDefault="005B2A21" w:rsidP="005B2A21">
      <w:pPr>
        <w:spacing w:after="120"/>
        <w:ind w:firstLine="709"/>
        <w:rPr>
          <w:rFonts w:cs="Arial"/>
        </w:rPr>
      </w:pP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</w:p>
    <w:p w:rsidR="007D2FBE" w:rsidRPr="005B2A21" w:rsidRDefault="007D2FBE" w:rsidP="005B2A21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5B2A21">
        <w:rPr>
          <w:rFonts w:cs="Arial"/>
          <w:b/>
          <w:bCs/>
          <w:kern w:val="28"/>
          <w:sz w:val="32"/>
          <w:szCs w:val="32"/>
        </w:rPr>
        <w:lastRenderedPageBreak/>
        <w:t>Приложение 1</w:t>
      </w:r>
      <w:r w:rsidR="005B2A21" w:rsidRPr="005B2A21">
        <w:rPr>
          <w:rFonts w:cs="Arial"/>
          <w:b/>
          <w:bCs/>
          <w:kern w:val="28"/>
          <w:sz w:val="32"/>
          <w:szCs w:val="32"/>
        </w:rPr>
        <w:br/>
      </w:r>
      <w:r w:rsidRPr="005B2A21">
        <w:rPr>
          <w:rFonts w:cs="Arial"/>
          <w:b/>
          <w:bCs/>
          <w:kern w:val="28"/>
          <w:sz w:val="32"/>
          <w:szCs w:val="32"/>
        </w:rPr>
        <w:t>к Решению</w:t>
      </w:r>
      <w:r w:rsidR="005B2A21" w:rsidRPr="005B2A21">
        <w:rPr>
          <w:rFonts w:cs="Arial"/>
          <w:b/>
          <w:bCs/>
          <w:kern w:val="28"/>
          <w:sz w:val="32"/>
          <w:szCs w:val="32"/>
        </w:rPr>
        <w:t xml:space="preserve"> </w:t>
      </w:r>
      <w:r w:rsidRPr="005B2A21">
        <w:rPr>
          <w:rFonts w:cs="Arial"/>
          <w:b/>
          <w:bCs/>
          <w:kern w:val="28"/>
          <w:sz w:val="32"/>
          <w:szCs w:val="32"/>
        </w:rPr>
        <w:t>Сельской Думы</w:t>
      </w:r>
      <w:r w:rsidR="005B2A21" w:rsidRPr="005B2A21">
        <w:rPr>
          <w:rFonts w:cs="Arial"/>
          <w:b/>
          <w:bCs/>
          <w:kern w:val="28"/>
          <w:sz w:val="32"/>
          <w:szCs w:val="32"/>
        </w:rPr>
        <w:br/>
      </w:r>
      <w:r w:rsidRPr="005B2A21">
        <w:rPr>
          <w:rFonts w:cs="Arial"/>
          <w:b/>
          <w:bCs/>
          <w:kern w:val="28"/>
          <w:sz w:val="32"/>
          <w:szCs w:val="32"/>
        </w:rPr>
        <w:t xml:space="preserve">СП </w:t>
      </w:r>
      <w:r w:rsidR="005B2A21" w:rsidRPr="005B2A21">
        <w:rPr>
          <w:rFonts w:cs="Arial"/>
          <w:b/>
          <w:bCs/>
          <w:kern w:val="28"/>
          <w:sz w:val="32"/>
          <w:szCs w:val="32"/>
        </w:rPr>
        <w:t>«Село Совхоз «Коллективизатор»</w:t>
      </w:r>
      <w:r w:rsidR="005B2A21" w:rsidRPr="005B2A21">
        <w:rPr>
          <w:rFonts w:cs="Arial"/>
          <w:b/>
          <w:bCs/>
          <w:kern w:val="28"/>
          <w:sz w:val="32"/>
          <w:szCs w:val="32"/>
        </w:rPr>
        <w:br/>
      </w:r>
      <w:r w:rsidRPr="005B2A21">
        <w:rPr>
          <w:rFonts w:cs="Arial"/>
          <w:b/>
          <w:bCs/>
          <w:kern w:val="28"/>
          <w:sz w:val="32"/>
          <w:szCs w:val="32"/>
        </w:rPr>
        <w:t>от 23 мая 2024 г. № 16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</w:p>
    <w:p w:rsidR="007D2FBE" w:rsidRPr="005B2A21" w:rsidRDefault="005B2A21" w:rsidP="005B2A21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5B2A21">
        <w:rPr>
          <w:rFonts w:cs="Arial"/>
          <w:b/>
          <w:bCs/>
          <w:kern w:val="32"/>
          <w:sz w:val="32"/>
          <w:szCs w:val="32"/>
        </w:rPr>
        <w:t>ПОЛОЖЕНИЕ О ВЫПЛАТЕ ГЛАВЕ АДМИНИСТРАЦИИ СЕЛЬСКОГО ПОСЕЛЕНИЯ «СЕЛО СОВХОЗ «КОЛЛЕКТИВИЗАТОР» КОМПЕНСАЦИИ ЗА ИСПОЛЬЗОВАНИЕ ЛИЧНОГО ТРАНСПОРТА В СЛУЖЕБНЫХ ЦЕЛЯХ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 xml:space="preserve">1. </w:t>
      </w:r>
      <w:proofErr w:type="gramStart"/>
      <w:r w:rsidRPr="005B2A21">
        <w:rPr>
          <w:rFonts w:cs="Arial"/>
        </w:rPr>
        <w:t xml:space="preserve">Настоящее Положение разработано в соответствии статьей 188 </w:t>
      </w:r>
      <w:r w:rsidRPr="003B1891">
        <w:rPr>
          <w:rFonts w:cs="Arial"/>
        </w:rPr>
        <w:t>Трудового кодекса</w:t>
      </w:r>
      <w:r w:rsidRPr="005B2A21">
        <w:rPr>
          <w:rFonts w:cs="Arial"/>
        </w:rPr>
        <w:t xml:space="preserve"> Российской Федерации, </w:t>
      </w:r>
      <w:r w:rsidRPr="003B1891">
        <w:rPr>
          <w:rFonts w:cs="Arial"/>
        </w:rPr>
        <w:t>Бюджетным кодексом</w:t>
      </w:r>
      <w:r w:rsidRPr="005B2A21">
        <w:rPr>
          <w:rFonts w:cs="Arial"/>
        </w:rPr>
        <w:t xml:space="preserve"> Российской Федерации, пунктом 3 части 1 статьи 11 Федерального закона </w:t>
      </w:r>
      <w:r w:rsidRPr="003B1891">
        <w:rPr>
          <w:rFonts w:cs="Arial"/>
        </w:rPr>
        <w:t>от 02.03.2007 № 25-ФЗ</w:t>
      </w:r>
      <w:r w:rsidRPr="005B2A21">
        <w:rPr>
          <w:rFonts w:cs="Arial"/>
        </w:rPr>
        <w:t xml:space="preserve"> «О муниципальной службе в Российской Федерации», статьей 53 Федерального закона от 06.10.2003 № 131-Ф3 «</w:t>
      </w:r>
      <w:r w:rsidRPr="003B1891">
        <w:rPr>
          <w:rFonts w:cs="Arial"/>
        </w:rPr>
        <w:t>Об общих принципах организации местного самоуправления в Российской</w:t>
      </w:r>
      <w:r w:rsidRPr="005B2A21">
        <w:rPr>
          <w:rFonts w:cs="Arial"/>
        </w:rPr>
        <w:t xml:space="preserve"> Федерации», и определяет порядок транспортного обслуживания Главы администрации сельского поселения </w:t>
      </w:r>
      <w:r w:rsidR="005B2A21">
        <w:rPr>
          <w:rFonts w:cs="Arial"/>
        </w:rPr>
        <w:t>«Село Совхоз «Коллективизатор</w:t>
      </w:r>
      <w:proofErr w:type="gramEnd"/>
      <w:r w:rsidR="005B2A21">
        <w:rPr>
          <w:rFonts w:cs="Arial"/>
        </w:rPr>
        <w:t>»</w:t>
      </w:r>
      <w:r w:rsidRPr="005B2A21">
        <w:rPr>
          <w:rFonts w:cs="Arial"/>
        </w:rPr>
        <w:t xml:space="preserve"> (далее – Глава администрации) в связи с исполнением им должностных обязанностей и определяет порядок выплаты компенсации за использование в служебных целях личного транспортного средства.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>2. Под транспортным обслуживанием в настоящем Положении понимается использование личного транспорта Главой администрации для исполнения должностных обязанностей.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>3. Под личным транспортом в настоящем Положении понимается транспортное средство (легковой автомобиль), принадлежащее Главе администрации на праве собственности, либо находящееся в его владении и пользовании на основании правоустанавливающего документа (доверенности, договора аренды транспортного средства и т. п.).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>4. Транспортное обслуживание Главы администрации осуществляется строго для обеспечения исполнения полномочий органов местного самоуправления сельского поселения.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>5. Компенсационные выплаты производятся в случае использования Главой администрации личного транспорта для служебных поездок при отсутствии возможности обеспечения служебным автотранспортом или в случае непредвиденной необходимости.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>6. Размер компенсационной выплаты включает в себя: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>1) компенсацию за использование для служебных поездок личных легковых автомобилей и мотоциклов в следующих размерах: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>для легковых автомобилей с объемом двигателя до 2000 куб. см включительно - 2400 руб.;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>для легковых автомобилей с объемом двигателя более 2000 куб. см - 3000 руб.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lastRenderedPageBreak/>
        <w:t>2) возмещение расходов на приобретение расходных материалов. Суммы фактически понесенных расходов подтверждаются чеками или иными документами об оплате оказанных услуг.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>7. Приобретение ГСМ для служебных целей осуществляется по топливной карте. Расход топлива подтверждаться чеками АЗС, и заполненными путевыми листами, исходя из паспортных норм расхода ГСМ личного транспорта.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>8. Не компенсируются любые виды штрафов, связанные с использованием Главой администрации личного транспорта.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 xml:space="preserve">9. Компенсационная выплата осуществляется на основании распоряжения администрации сельского поселения </w:t>
      </w:r>
      <w:r w:rsidR="005B2A21">
        <w:rPr>
          <w:rFonts w:cs="Arial"/>
        </w:rPr>
        <w:t>«Село Совхоз «Коллективизатор»</w:t>
      </w:r>
      <w:r w:rsidRPr="005B2A21">
        <w:rPr>
          <w:rFonts w:cs="Arial"/>
        </w:rPr>
        <w:t>.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>10. Компенсационные выплаты осуществляются один раз в месяц, следующий за месяцем, в котором осуществлялось использование личного транспорта в служебных целях, и производятся в безналичной форме путем перечисления на банковский счет Главы администрации.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>11. Суммы, выплаченные Главе администрации в счет компенсации, не включаются в совокупный доход и не подлежат налогообложению.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</w:p>
    <w:p w:rsidR="007D2FBE" w:rsidRPr="005B2A21" w:rsidRDefault="007D2FBE" w:rsidP="005B2A21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5B2A21">
        <w:rPr>
          <w:rFonts w:cs="Arial"/>
          <w:b/>
          <w:bCs/>
          <w:kern w:val="28"/>
          <w:sz w:val="32"/>
          <w:szCs w:val="32"/>
        </w:rPr>
        <w:t>Приложение 2</w:t>
      </w:r>
      <w:r w:rsidR="005B2A21" w:rsidRPr="005B2A21">
        <w:rPr>
          <w:rFonts w:cs="Arial"/>
          <w:b/>
          <w:bCs/>
          <w:kern w:val="28"/>
          <w:sz w:val="32"/>
          <w:szCs w:val="32"/>
        </w:rPr>
        <w:br/>
      </w:r>
      <w:r w:rsidRPr="005B2A21">
        <w:rPr>
          <w:rFonts w:cs="Arial"/>
          <w:b/>
          <w:bCs/>
          <w:kern w:val="28"/>
          <w:sz w:val="32"/>
          <w:szCs w:val="32"/>
        </w:rPr>
        <w:t>к Решению</w:t>
      </w:r>
      <w:r w:rsidR="005B2A21" w:rsidRPr="005B2A21">
        <w:rPr>
          <w:rFonts w:cs="Arial"/>
          <w:b/>
          <w:bCs/>
          <w:kern w:val="28"/>
          <w:sz w:val="32"/>
          <w:szCs w:val="32"/>
        </w:rPr>
        <w:t xml:space="preserve"> </w:t>
      </w:r>
      <w:r w:rsidRPr="005B2A21">
        <w:rPr>
          <w:rFonts w:cs="Arial"/>
          <w:b/>
          <w:bCs/>
          <w:kern w:val="28"/>
          <w:sz w:val="32"/>
          <w:szCs w:val="32"/>
        </w:rPr>
        <w:t>Сельской Думы</w:t>
      </w:r>
      <w:r w:rsidR="005B2A21" w:rsidRPr="005B2A21">
        <w:rPr>
          <w:rFonts w:cs="Arial"/>
          <w:b/>
          <w:bCs/>
          <w:kern w:val="28"/>
          <w:sz w:val="32"/>
          <w:szCs w:val="32"/>
        </w:rPr>
        <w:br/>
      </w:r>
      <w:r w:rsidRPr="005B2A21">
        <w:rPr>
          <w:rFonts w:cs="Arial"/>
          <w:b/>
          <w:bCs/>
          <w:kern w:val="28"/>
          <w:sz w:val="32"/>
          <w:szCs w:val="32"/>
        </w:rPr>
        <w:t xml:space="preserve">СП </w:t>
      </w:r>
      <w:r w:rsidR="005B2A21" w:rsidRPr="005B2A21">
        <w:rPr>
          <w:rFonts w:cs="Arial"/>
          <w:b/>
          <w:bCs/>
          <w:kern w:val="28"/>
          <w:sz w:val="32"/>
          <w:szCs w:val="32"/>
        </w:rPr>
        <w:t>«Село Совхоз «Коллективизатор»</w:t>
      </w:r>
      <w:r w:rsidR="005B2A21" w:rsidRPr="005B2A21">
        <w:rPr>
          <w:rFonts w:cs="Arial"/>
          <w:b/>
          <w:bCs/>
          <w:kern w:val="28"/>
          <w:sz w:val="32"/>
          <w:szCs w:val="32"/>
        </w:rPr>
        <w:br/>
      </w:r>
      <w:r w:rsidRPr="005B2A21">
        <w:rPr>
          <w:rFonts w:cs="Arial"/>
          <w:b/>
          <w:bCs/>
          <w:kern w:val="28"/>
          <w:sz w:val="32"/>
          <w:szCs w:val="32"/>
        </w:rPr>
        <w:t>от 23 мая 2023 г. № 16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</w:p>
    <w:p w:rsidR="007D2FBE" w:rsidRPr="005B2A21" w:rsidRDefault="007D2FBE" w:rsidP="005B2A21">
      <w:pPr>
        <w:spacing w:after="120"/>
        <w:ind w:firstLine="709"/>
        <w:jc w:val="right"/>
        <w:rPr>
          <w:rFonts w:cs="Arial"/>
        </w:rPr>
      </w:pPr>
      <w:r w:rsidRPr="005B2A21">
        <w:rPr>
          <w:rFonts w:cs="Arial"/>
        </w:rPr>
        <w:t>ФОРМА</w:t>
      </w:r>
    </w:p>
    <w:p w:rsidR="005B2A21" w:rsidRDefault="005B2A21" w:rsidP="005B2A21">
      <w:pPr>
        <w:spacing w:after="120"/>
        <w:ind w:firstLine="0"/>
        <w:rPr>
          <w:rFonts w:cs="Arial"/>
        </w:rPr>
      </w:pPr>
    </w:p>
    <w:p w:rsidR="007D2FBE" w:rsidRPr="005B2A21" w:rsidRDefault="005B2A21" w:rsidP="005B2A21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5B2A21">
        <w:rPr>
          <w:rFonts w:cs="Arial"/>
          <w:b/>
          <w:bCs/>
          <w:kern w:val="32"/>
          <w:sz w:val="32"/>
          <w:szCs w:val="32"/>
        </w:rPr>
        <w:t xml:space="preserve">ДОПОЛНИТЕЛЬНОЕ СОГЛАШЕНИЕ К КОНТРАКТУ С ГЛАВОЙ АДМИНИСТРАЦИИ СЕЛЬСКОГО ПОСЕЛЕНИЯ «СЕЛО СОВХОЗ «КОЛЛЕКТИВИЗАТОР» </w:t>
      </w:r>
      <w:proofErr w:type="gramStart"/>
      <w:r w:rsidRPr="005B2A21">
        <w:rPr>
          <w:rFonts w:cs="Arial"/>
          <w:b/>
          <w:bCs/>
          <w:kern w:val="32"/>
          <w:sz w:val="32"/>
          <w:szCs w:val="32"/>
        </w:rPr>
        <w:t>ОТ</w:t>
      </w:r>
      <w:proofErr w:type="gramEnd"/>
      <w:r w:rsidRPr="005B2A21">
        <w:rPr>
          <w:rFonts w:cs="Arial"/>
          <w:b/>
          <w:bCs/>
          <w:kern w:val="32"/>
          <w:sz w:val="32"/>
          <w:szCs w:val="32"/>
        </w:rPr>
        <w:t xml:space="preserve"> _____ № _____ </w:t>
      </w:r>
      <w:proofErr w:type="gramStart"/>
      <w:r w:rsidRPr="005B2A21">
        <w:rPr>
          <w:rFonts w:cs="Arial"/>
          <w:b/>
          <w:bCs/>
          <w:kern w:val="32"/>
          <w:sz w:val="32"/>
          <w:szCs w:val="32"/>
        </w:rPr>
        <w:t>ОБ</w:t>
      </w:r>
      <w:proofErr w:type="gramEnd"/>
      <w:r w:rsidRPr="005B2A21">
        <w:rPr>
          <w:rFonts w:cs="Arial"/>
          <w:b/>
          <w:bCs/>
          <w:kern w:val="32"/>
          <w:sz w:val="32"/>
          <w:szCs w:val="32"/>
        </w:rPr>
        <w:t xml:space="preserve"> ИСПОЛЬЗОВАНИИ ЛИЧНОГО ТРАНСПОРТА В СЛУЖЕБНЫХ ЦЕЛЯХ</w:t>
      </w:r>
    </w:p>
    <w:p w:rsidR="007D2FBE" w:rsidRPr="005B2A21" w:rsidRDefault="007D2FBE" w:rsidP="005B2A21">
      <w:pPr>
        <w:spacing w:after="120"/>
        <w:ind w:firstLine="0"/>
        <w:rPr>
          <w:rFonts w:cs="Arial"/>
        </w:rPr>
      </w:pPr>
      <w:r w:rsidRPr="005B2A21">
        <w:rPr>
          <w:rFonts w:cs="Arial"/>
        </w:rPr>
        <w:t xml:space="preserve">с. </w:t>
      </w:r>
      <w:r w:rsidR="005B2A21">
        <w:rPr>
          <w:rFonts w:cs="Arial"/>
        </w:rPr>
        <w:t>С</w:t>
      </w:r>
      <w:r w:rsidRPr="005B2A21">
        <w:rPr>
          <w:rFonts w:cs="Arial"/>
        </w:rPr>
        <w:t xml:space="preserve">овхоз Коллективизатор              </w:t>
      </w:r>
      <w:r w:rsidR="005B2A21">
        <w:rPr>
          <w:rFonts w:cs="Arial"/>
        </w:rPr>
        <w:t xml:space="preserve">            </w:t>
      </w:r>
      <w:r w:rsidRPr="005B2A21">
        <w:rPr>
          <w:rFonts w:cs="Arial"/>
        </w:rPr>
        <w:t xml:space="preserve">                                   ____ _____202___ год</w:t>
      </w:r>
    </w:p>
    <w:p w:rsidR="005B2A21" w:rsidRDefault="005B2A21" w:rsidP="005B2A21">
      <w:pPr>
        <w:spacing w:after="120"/>
        <w:ind w:firstLine="709"/>
        <w:rPr>
          <w:rFonts w:cs="Arial"/>
        </w:rPr>
      </w:pP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 xml:space="preserve">В соответствии со статьей 188 </w:t>
      </w:r>
      <w:r w:rsidRPr="003B1891">
        <w:rPr>
          <w:rFonts w:cs="Arial"/>
        </w:rPr>
        <w:t>Трудового Кодекса</w:t>
      </w:r>
      <w:r w:rsidRPr="005B2A21">
        <w:rPr>
          <w:rFonts w:cs="Arial"/>
        </w:rPr>
        <w:t xml:space="preserve"> Российской Федерации, администрация Сельского поселения </w:t>
      </w:r>
      <w:r w:rsidR="005B2A21">
        <w:rPr>
          <w:rFonts w:cs="Arial"/>
        </w:rPr>
        <w:t>«Село Совхоз «Коллективизатор»</w:t>
      </w:r>
      <w:proofErr w:type="gramStart"/>
      <w:r w:rsidRPr="005B2A21">
        <w:rPr>
          <w:rFonts w:cs="Arial"/>
        </w:rPr>
        <w:t xml:space="preserve"> ,</w:t>
      </w:r>
      <w:proofErr w:type="gramEnd"/>
      <w:r w:rsidRPr="005B2A21">
        <w:rPr>
          <w:rFonts w:cs="Arial"/>
        </w:rPr>
        <w:t xml:space="preserve"> в лице главы сельской администрации __________________ с одной стороны, и Главы сельского поселения </w:t>
      </w:r>
      <w:r w:rsidR="005B2A21">
        <w:rPr>
          <w:rFonts w:cs="Arial"/>
        </w:rPr>
        <w:t>«Село Совхоз «Коллективизатор»</w:t>
      </w:r>
      <w:r w:rsidRPr="005B2A21">
        <w:rPr>
          <w:rFonts w:cs="Arial"/>
        </w:rPr>
        <w:t xml:space="preserve"> ________________________ с другой стороны, заключили настоящее соглашение о нижеследующем:</w:t>
      </w:r>
    </w:p>
    <w:p w:rsidR="007D2FBE" w:rsidRPr="005B2A21" w:rsidRDefault="007D2FBE" w:rsidP="005B2A21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5B2A21">
        <w:rPr>
          <w:rFonts w:cs="Arial"/>
          <w:b/>
          <w:bCs/>
          <w:iCs/>
          <w:sz w:val="30"/>
          <w:szCs w:val="28"/>
        </w:rPr>
        <w:t>1. Предмет дополнительного соглашения</w:t>
      </w:r>
    </w:p>
    <w:p w:rsidR="007D2FBE" w:rsidRPr="005B2A21" w:rsidRDefault="005B2A21" w:rsidP="005B2A21">
      <w:pPr>
        <w:spacing w:after="120"/>
        <w:ind w:firstLine="709"/>
        <w:rPr>
          <w:rFonts w:cs="Arial"/>
        </w:rPr>
      </w:pPr>
      <w:r>
        <w:rPr>
          <w:rFonts w:cs="Arial"/>
        </w:rPr>
        <w:t>1. ______________________ – Г</w:t>
      </w:r>
      <w:r w:rsidR="007D2FBE" w:rsidRPr="005B2A21">
        <w:rPr>
          <w:rFonts w:cs="Arial"/>
        </w:rPr>
        <w:t xml:space="preserve">лава администрации СП </w:t>
      </w:r>
      <w:r>
        <w:rPr>
          <w:rFonts w:cs="Arial"/>
        </w:rPr>
        <w:t>«Село Совхоз «Коллективизатор»</w:t>
      </w:r>
      <w:r w:rsidR="007D2FBE" w:rsidRPr="005B2A21">
        <w:rPr>
          <w:rFonts w:cs="Arial"/>
        </w:rPr>
        <w:t xml:space="preserve"> использует личный автомобиль для служебных поездок по </w:t>
      </w:r>
      <w:r w:rsidR="007D2FBE" w:rsidRPr="005B2A21">
        <w:rPr>
          <w:rFonts w:cs="Arial"/>
        </w:rPr>
        <w:lastRenderedPageBreak/>
        <w:t xml:space="preserve">территории сельского поселения  </w:t>
      </w:r>
      <w:r>
        <w:rPr>
          <w:rFonts w:cs="Arial"/>
        </w:rPr>
        <w:t>«Село Совхоз «Коллективизатор»</w:t>
      </w:r>
      <w:r w:rsidR="007D2FBE" w:rsidRPr="005B2A21">
        <w:rPr>
          <w:rFonts w:cs="Arial"/>
        </w:rPr>
        <w:t xml:space="preserve"> Жиздринского района, а также за его пределы.</w:t>
      </w:r>
    </w:p>
    <w:p w:rsidR="007D2FBE" w:rsidRPr="005B2A21" w:rsidRDefault="007D2FBE" w:rsidP="005B2A21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5B2A21">
        <w:rPr>
          <w:rFonts w:cs="Arial"/>
          <w:b/>
          <w:bCs/>
          <w:iCs/>
          <w:sz w:val="30"/>
          <w:szCs w:val="28"/>
        </w:rPr>
        <w:t>2. Порядок расчета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 xml:space="preserve">2.1. администрация СП </w:t>
      </w:r>
      <w:r w:rsidR="005B2A21">
        <w:rPr>
          <w:rFonts w:cs="Arial"/>
        </w:rPr>
        <w:t>«Село Совхоз «Коллективизатор»</w:t>
      </w:r>
      <w:r w:rsidRPr="005B2A21">
        <w:rPr>
          <w:rFonts w:cs="Arial"/>
        </w:rPr>
        <w:t xml:space="preserve">  выплачивает ____________________ компенсацию за использование личного легкового автотранспорта в служебных целях в сумме _______ (__________________________ в месяц).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 xml:space="preserve">2.2. Сумма компенсации не подлежит налогообложению в соответствии с пунктом 3 статьи 217 </w:t>
      </w:r>
      <w:r w:rsidRPr="003B1891">
        <w:rPr>
          <w:rFonts w:cs="Arial"/>
        </w:rPr>
        <w:t>Налогового Кодекса</w:t>
      </w:r>
      <w:r w:rsidRPr="005B2A21">
        <w:rPr>
          <w:rFonts w:cs="Arial"/>
        </w:rPr>
        <w:t xml:space="preserve"> Российской Федерации.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>2.3. За время нахождения главы (муниципального служащего) в отпуске, командировке, невыхода его на работу вследствие временной нетрудоспособности, а также по другим причинам, компенсация не выплачивается.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 xml:space="preserve">2.4. Любые виды штрафов, полученные во время использования личного легкового автотранспорта в служебных целях главе администрации СП </w:t>
      </w:r>
      <w:r w:rsidR="005B2A21">
        <w:rPr>
          <w:rFonts w:cs="Arial"/>
        </w:rPr>
        <w:t>«Село Совхоз «Коллективизатор»</w:t>
      </w:r>
      <w:r w:rsidRPr="005B2A21">
        <w:rPr>
          <w:rFonts w:cs="Arial"/>
        </w:rPr>
        <w:t xml:space="preserve"> и не компенсируются.</w:t>
      </w:r>
    </w:p>
    <w:p w:rsidR="007D2FBE" w:rsidRPr="005B2A21" w:rsidRDefault="007D2FBE" w:rsidP="005B2A21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5B2A21">
        <w:rPr>
          <w:rFonts w:cs="Arial"/>
          <w:b/>
          <w:bCs/>
          <w:iCs/>
          <w:sz w:val="30"/>
          <w:szCs w:val="28"/>
        </w:rPr>
        <w:t>3. Права и обязанности сторон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 xml:space="preserve">3.1.____________________, использующий личный легковой автотранспорт для служебных поездок </w:t>
      </w:r>
      <w:proofErr w:type="gramStart"/>
      <w:r w:rsidRPr="005B2A21">
        <w:rPr>
          <w:rFonts w:cs="Arial"/>
        </w:rPr>
        <w:t>обязана</w:t>
      </w:r>
      <w:proofErr w:type="gramEnd"/>
      <w:r w:rsidRPr="005B2A21">
        <w:rPr>
          <w:rFonts w:cs="Arial"/>
        </w:rPr>
        <w:t xml:space="preserve"> предоставить заявления и копии следующих документов: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>- копию технического паспорта транспортного средства;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>- копию личного водительского удостоверения;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>- Свидетельство о регистрации транспортного средства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>- действующего страхового полиса установленного образца.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 xml:space="preserve">3.2. При выполнении главой администрации СП </w:t>
      </w:r>
      <w:r w:rsidR="005B2A21">
        <w:rPr>
          <w:rFonts w:cs="Arial"/>
        </w:rPr>
        <w:t>«Село Совхоз «Коллективизатор»</w:t>
      </w:r>
      <w:r w:rsidRPr="005B2A21">
        <w:rPr>
          <w:rFonts w:cs="Arial"/>
        </w:rPr>
        <w:t xml:space="preserve"> общего условия допуска к управлению автомобилем и использующий личный легковой автотранспорт для служебных поездок обязан: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>а) соблюдать установленные заводом-изготовителем автомобиля Правила и нормы технической эксплуатации автомобиля;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>б) не эксплуатировать автомобиль в неисправном состоянии;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>в) незамедлительно, по выявлении каких-либо неисправностей в работе автомобиля, прекращать его эксплуатацию с одновременным уведомлением об этом главы сельского поселения;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>г) не приступать к управлению автомобилем в случаях, неудовлетворительного состояния здоровья;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 xml:space="preserve">д) своевременно обновлять и в кратчайшие сроки сообщать в бухгалтерию администрации СП </w:t>
      </w:r>
      <w:r w:rsidR="005B2A21">
        <w:rPr>
          <w:rFonts w:cs="Arial"/>
        </w:rPr>
        <w:t>«Село Совхоз «Коллективизатор»</w:t>
      </w:r>
      <w:r w:rsidRPr="005B2A21">
        <w:rPr>
          <w:rFonts w:cs="Arial"/>
        </w:rPr>
        <w:t xml:space="preserve"> об изменении своих личных водительских документов: водительского удостоверения и медицинской справки;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>е) содержать автомобиль в надлежащем порядке и чистоте;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>ж) оставлять автомобиль только на специально отведенных для стоянки/парковки автомобилей безопасных местах;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>з) строго соблюдать правила дорожного движения, включая скоростной режим.</w:t>
      </w:r>
    </w:p>
    <w:p w:rsidR="007D2FBE" w:rsidRPr="005B2A21" w:rsidRDefault="007D2FBE" w:rsidP="005B2A21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5B2A21">
        <w:rPr>
          <w:rFonts w:cs="Arial"/>
          <w:b/>
          <w:bCs/>
          <w:iCs/>
          <w:sz w:val="30"/>
          <w:szCs w:val="28"/>
        </w:rPr>
        <w:lastRenderedPageBreak/>
        <w:t>4. Срок действия дополнительного соглашения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 xml:space="preserve">4.1. Дополнительное соглашение к Контракту распространяются на </w:t>
      </w:r>
      <w:proofErr w:type="gramStart"/>
      <w:r w:rsidRPr="005B2A21">
        <w:rPr>
          <w:rFonts w:cs="Arial"/>
        </w:rPr>
        <w:t>правоотношения</w:t>
      </w:r>
      <w:proofErr w:type="gramEnd"/>
      <w:r w:rsidRPr="005B2A21">
        <w:rPr>
          <w:rFonts w:cs="Arial"/>
        </w:rPr>
        <w:t xml:space="preserve"> возникшие с ____________ и действует до истечения срока Контракта, с подписанием его обеими сторонами.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 xml:space="preserve">4.2. Дополнительное соглашение к Контракту </w:t>
      </w:r>
      <w:proofErr w:type="gramStart"/>
      <w:r w:rsidRPr="005B2A21">
        <w:rPr>
          <w:rFonts w:cs="Arial"/>
        </w:rPr>
        <w:t>составлен</w:t>
      </w:r>
      <w:proofErr w:type="gramEnd"/>
      <w:r w:rsidRPr="005B2A21">
        <w:rPr>
          <w:rFonts w:cs="Arial"/>
        </w:rPr>
        <w:t xml:space="preserve"> в двух экземплярах.</w:t>
      </w:r>
    </w:p>
    <w:p w:rsidR="007D2FBE" w:rsidRPr="005B2A21" w:rsidRDefault="007D2FBE" w:rsidP="005B2A21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5B2A21">
        <w:rPr>
          <w:rFonts w:cs="Arial"/>
          <w:b/>
          <w:bCs/>
          <w:iCs/>
          <w:sz w:val="30"/>
          <w:szCs w:val="28"/>
        </w:rPr>
        <w:t>5. Разрешение споров: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 xml:space="preserve">Все споры и </w:t>
      </w:r>
      <w:proofErr w:type="gramStart"/>
      <w:r w:rsidRPr="005B2A21">
        <w:rPr>
          <w:rFonts w:cs="Arial"/>
        </w:rPr>
        <w:t>разногласия</w:t>
      </w:r>
      <w:proofErr w:type="gramEnd"/>
      <w:r w:rsidRPr="005B2A21">
        <w:rPr>
          <w:rFonts w:cs="Arial"/>
        </w:rPr>
        <w:t xml:space="preserve"> возникшие при исполнении данного дополнительного соглашения разрешаются в судебном порядке.</w:t>
      </w:r>
    </w:p>
    <w:p w:rsidR="007D2FBE" w:rsidRPr="005B2A21" w:rsidRDefault="007D2FBE" w:rsidP="005B2A21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5B2A21">
        <w:rPr>
          <w:rFonts w:cs="Arial"/>
          <w:b/>
          <w:bCs/>
          <w:iCs/>
          <w:sz w:val="30"/>
          <w:szCs w:val="28"/>
        </w:rPr>
        <w:t>6. Подписи сторон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 xml:space="preserve">Глава сельского поселения </w:t>
      </w:r>
      <w:r w:rsidR="005B2A21">
        <w:rPr>
          <w:rFonts w:cs="Arial"/>
        </w:rPr>
        <w:t>«Село Совхоз «Коллективизатор»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>_____________________/_______________/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 xml:space="preserve"> МП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 xml:space="preserve">Глава администрации СП </w:t>
      </w:r>
      <w:r w:rsidR="005B2A21">
        <w:rPr>
          <w:rFonts w:cs="Arial"/>
        </w:rPr>
        <w:t>«Село Совхоз «Коллективизатор»</w:t>
      </w:r>
    </w:p>
    <w:p w:rsidR="007D2FBE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>__________________/_________________/</w:t>
      </w:r>
    </w:p>
    <w:p w:rsidR="00B45A74" w:rsidRPr="005B2A21" w:rsidRDefault="007D2FBE" w:rsidP="005B2A21">
      <w:pPr>
        <w:spacing w:after="120"/>
        <w:ind w:firstLine="709"/>
        <w:rPr>
          <w:rFonts w:cs="Arial"/>
        </w:rPr>
      </w:pPr>
      <w:r w:rsidRPr="005B2A21">
        <w:rPr>
          <w:rFonts w:cs="Arial"/>
        </w:rPr>
        <w:t>МП</w:t>
      </w:r>
    </w:p>
    <w:sectPr w:rsidR="00B45A74" w:rsidRPr="005B2A21" w:rsidSect="007D2FB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BE"/>
    <w:rsid w:val="00272D7E"/>
    <w:rsid w:val="002A0F76"/>
    <w:rsid w:val="003B1891"/>
    <w:rsid w:val="005B2A21"/>
    <w:rsid w:val="007D2FBE"/>
    <w:rsid w:val="009F7B2B"/>
    <w:rsid w:val="00B45A74"/>
    <w:rsid w:val="00D6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2A21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B2A2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2A2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B2A2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B2A2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B2A2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B2A2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B2A2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B2A2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5B2A21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B2A21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5B2A21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B2A2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5B2A21"/>
    <w:rPr>
      <w:color w:val="0000FF"/>
      <w:u w:val="none"/>
    </w:rPr>
  </w:style>
  <w:style w:type="paragraph" w:customStyle="1" w:styleId="Application">
    <w:name w:val="Application!Приложение"/>
    <w:rsid w:val="005B2A21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B2A21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B2A21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B2A21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B2A2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2A21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B2A2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2A2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B2A2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B2A2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B2A2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B2A2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B2A2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B2A2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5B2A21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B2A21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5B2A21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B2A2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5B2A21"/>
    <w:rPr>
      <w:color w:val="0000FF"/>
      <w:u w:val="none"/>
    </w:rPr>
  </w:style>
  <w:style w:type="paragraph" w:customStyle="1" w:styleId="Application">
    <w:name w:val="Application!Приложение"/>
    <w:rsid w:val="005B2A21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B2A21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B2A21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B2A21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B2A2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262B6-46A8-4421-B4EA-F67D1604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5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2024-05-28T05:40:00Z</dcterms:created>
  <dcterms:modified xsi:type="dcterms:W3CDTF">2024-05-28T05:45:00Z</dcterms:modified>
</cp:coreProperties>
</file>