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4C" w:rsidRPr="004B5E4C" w:rsidRDefault="004B5E4C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en-GB"/>
        </w:rPr>
      </w:pPr>
      <w:r w:rsidRPr="004B5E4C">
        <w:rPr>
          <w:rFonts w:ascii="Times New Roman" w:eastAsia="Times New Roman" w:hAnsi="Times New Roman" w:cs="Times New Roman"/>
          <w:sz w:val="26"/>
          <w:szCs w:val="20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3.2pt" o:ole="" fillcolor="window">
            <v:imagedata r:id="rId6" o:title=""/>
          </v:shape>
          <o:OLEObject Type="Embed" ProgID="Word.Picture.8" ShapeID="_x0000_i1025" DrawAspect="Content" ObjectID="_1684666099" r:id="rId7"/>
        </w:object>
      </w:r>
    </w:p>
    <w:p w:rsidR="007D464D" w:rsidRDefault="007D464D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Сельская Дума</w:t>
      </w:r>
    </w:p>
    <w:p w:rsidR="007D464D" w:rsidRDefault="00D67B37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с</w:t>
      </w:r>
      <w:r w:rsidR="007D464D">
        <w:rPr>
          <w:rFonts w:ascii="Times New Roman" w:eastAsia="Times New Roman" w:hAnsi="Times New Roman" w:cs="Times New Roman"/>
          <w:sz w:val="36"/>
          <w:szCs w:val="20"/>
        </w:rPr>
        <w:t>ельского поселения</w:t>
      </w:r>
    </w:p>
    <w:p w:rsidR="004B5E4C" w:rsidRPr="004B5E4C" w:rsidRDefault="007D464D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 xml:space="preserve"> «Село совхоз Коллективизатор</w:t>
      </w:r>
      <w:r w:rsidR="004B5E4C" w:rsidRPr="004B5E4C">
        <w:rPr>
          <w:rFonts w:ascii="Times New Roman" w:eastAsia="Times New Roman" w:hAnsi="Times New Roman" w:cs="Times New Roman"/>
          <w:sz w:val="36"/>
          <w:szCs w:val="20"/>
        </w:rPr>
        <w:t xml:space="preserve">» </w:t>
      </w:r>
    </w:p>
    <w:p w:rsidR="004B5E4C" w:rsidRPr="004B5E4C" w:rsidRDefault="007D464D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Жиздринского</w:t>
      </w:r>
      <w:r w:rsidR="004B5E4C" w:rsidRPr="004B5E4C">
        <w:rPr>
          <w:rFonts w:ascii="Times New Roman" w:eastAsia="Times New Roman" w:hAnsi="Times New Roman" w:cs="Times New Roman"/>
          <w:sz w:val="36"/>
          <w:szCs w:val="20"/>
        </w:rPr>
        <w:t xml:space="preserve"> района  Калужской области</w:t>
      </w:r>
    </w:p>
    <w:p w:rsidR="004B5E4C" w:rsidRPr="00306D19" w:rsidRDefault="007D464D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Arial Black" w:eastAsia="Times New Roman" w:hAnsi="Arial Black" w:cs="Times New Roman"/>
          <w:b/>
          <w:sz w:val="40"/>
          <w:szCs w:val="40"/>
        </w:rPr>
      </w:pPr>
      <w:r>
        <w:rPr>
          <w:rFonts w:ascii="Arial Black" w:eastAsia="Times New Roman" w:hAnsi="Arial Black" w:cs="Times New Roman"/>
          <w:b/>
          <w:sz w:val="40"/>
          <w:szCs w:val="40"/>
        </w:rPr>
        <w:t>Решение</w:t>
      </w:r>
    </w:p>
    <w:p w:rsidR="004B5E4C" w:rsidRPr="004B5E4C" w:rsidRDefault="004B5E4C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:rsidR="004B5E4C" w:rsidRPr="00306D19" w:rsidRDefault="004B5E4C" w:rsidP="004B5E4C">
      <w:pPr>
        <w:framePr w:w="11057" w:h="3029" w:hRule="exact" w:hSpace="284" w:vSpace="284" w:wrap="around" w:vAnchor="page" w:hAnchor="page" w:x="438" w:y="577" w:anchorLock="1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0"/>
          <w:u w:val="single"/>
        </w:rPr>
      </w:pPr>
      <w:r w:rsidRPr="00B759FB">
        <w:rPr>
          <w:rFonts w:ascii="Arial" w:eastAsia="Times New Roman" w:hAnsi="Arial" w:cs="Arial"/>
          <w:u w:val="single"/>
        </w:rPr>
        <w:t xml:space="preserve">от  </w:t>
      </w:r>
      <w:r w:rsidR="00C56342">
        <w:rPr>
          <w:rFonts w:ascii="Arial" w:eastAsia="Times New Roman" w:hAnsi="Arial" w:cs="Arial"/>
          <w:u w:val="single"/>
        </w:rPr>
        <w:t>16</w:t>
      </w:r>
      <w:r w:rsidR="00482B97">
        <w:rPr>
          <w:rFonts w:ascii="Arial" w:eastAsia="Times New Roman" w:hAnsi="Arial" w:cs="Arial"/>
          <w:u w:val="single"/>
        </w:rPr>
        <w:t>.1</w:t>
      </w:r>
      <w:r w:rsidR="004808F5">
        <w:rPr>
          <w:rFonts w:ascii="Arial" w:eastAsia="Times New Roman" w:hAnsi="Arial" w:cs="Arial"/>
          <w:u w:val="single"/>
        </w:rPr>
        <w:t>2.</w:t>
      </w:r>
      <w:r w:rsidR="00306D19" w:rsidRPr="00B759FB">
        <w:rPr>
          <w:rFonts w:ascii="Arial" w:eastAsia="Times New Roman" w:hAnsi="Arial" w:cs="Arial"/>
          <w:u w:val="single"/>
        </w:rPr>
        <w:t>201</w:t>
      </w:r>
      <w:r w:rsidR="00F8453A">
        <w:rPr>
          <w:rFonts w:ascii="Arial" w:eastAsia="Times New Roman" w:hAnsi="Arial" w:cs="Arial"/>
          <w:u w:val="single"/>
        </w:rPr>
        <w:t>9</w:t>
      </w:r>
      <w:r w:rsidRPr="00B759FB">
        <w:rPr>
          <w:rFonts w:ascii="Arial" w:eastAsia="Times New Roman" w:hAnsi="Arial" w:cs="Arial"/>
          <w:u w:val="single"/>
        </w:rPr>
        <w:t>г.</w:t>
      </w:r>
      <w:r w:rsidR="002D74A8">
        <w:rPr>
          <w:rFonts w:ascii="Arial" w:eastAsia="Times New Roman" w:hAnsi="Arial" w:cs="Arial"/>
          <w:u w:val="single"/>
        </w:rPr>
        <w:t xml:space="preserve">                                                                                                                </w:t>
      </w:r>
      <w:r w:rsidRPr="00B0337F">
        <w:rPr>
          <w:rFonts w:ascii="Arial" w:eastAsia="Times New Roman" w:hAnsi="Arial" w:cs="Arial"/>
          <w:u w:val="single"/>
        </w:rPr>
        <w:t xml:space="preserve">№ </w:t>
      </w:r>
      <w:r w:rsidR="00E607E3" w:rsidRPr="00B0337F">
        <w:rPr>
          <w:rFonts w:ascii="Arial" w:eastAsia="Times New Roman" w:hAnsi="Arial" w:cs="Arial"/>
          <w:u w:val="single"/>
        </w:rPr>
        <w:t>1</w:t>
      </w:r>
      <w:r w:rsidR="00482B97">
        <w:rPr>
          <w:rFonts w:ascii="Arial" w:eastAsia="Times New Roman" w:hAnsi="Arial" w:cs="Arial"/>
          <w:u w:val="single"/>
        </w:rPr>
        <w:t>2</w:t>
      </w:r>
    </w:p>
    <w:p w:rsidR="007D464D" w:rsidRDefault="007D464D" w:rsidP="00A82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 августа 2020 года                                                                                      № 24</w:t>
      </w:r>
    </w:p>
    <w:p w:rsidR="007D464D" w:rsidRDefault="007D464D" w:rsidP="00A82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2C5" w:rsidRPr="00AA7F90" w:rsidRDefault="00F8453A" w:rsidP="00A82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90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</w:t>
      </w:r>
      <w:r w:rsidR="00A82553" w:rsidRPr="00AA7F90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A82553" w:rsidRPr="00AA7F90" w:rsidRDefault="007D464D" w:rsidP="00F84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9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82553" w:rsidRPr="00AA7F9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553" w:rsidRPr="00AA7F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проекту </w:t>
      </w:r>
      <w:r w:rsidR="00F8453A" w:rsidRPr="00AA7F90">
        <w:rPr>
          <w:rFonts w:ascii="Times New Roman" w:eastAsia="Times New Roman" w:hAnsi="Times New Roman" w:cs="Times New Roman"/>
          <w:b/>
          <w:sz w:val="24"/>
          <w:szCs w:val="24"/>
        </w:rPr>
        <w:t>внесения изменений и дополнений в генеральный план муниципального образования 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льское поселение «Село совхоз Коллективизатор</w:t>
      </w:r>
      <w:r w:rsidR="00F8453A" w:rsidRPr="00AA7F9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Жиздринского</w:t>
      </w:r>
      <w:r w:rsidR="00F8453A" w:rsidRPr="00AA7F9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Калужской области</w:t>
      </w:r>
    </w:p>
    <w:p w:rsidR="009A52C5" w:rsidRPr="00AA7F90" w:rsidRDefault="009A52C5" w:rsidP="00A8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3A" w:rsidRPr="00AA7F90" w:rsidRDefault="00F8453A" w:rsidP="00EB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912">
        <w:rPr>
          <w:rFonts w:ascii="Times New Roman" w:eastAsia="Times New Roman" w:hAnsi="Times New Roman" w:cs="Times New Roman"/>
          <w:sz w:val="24"/>
          <w:szCs w:val="24"/>
        </w:rPr>
        <w:t>Рассмотрев обращение</w:t>
      </w:r>
      <w:r w:rsidR="003B68F6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Pr="00A0791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</w:t>
      </w:r>
      <w:r w:rsidR="00482B97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r w:rsidR="007D464D">
        <w:rPr>
          <w:rFonts w:ascii="Times New Roman" w:eastAsia="Times New Roman" w:hAnsi="Times New Roman" w:cs="Times New Roman"/>
          <w:sz w:val="24"/>
          <w:szCs w:val="24"/>
        </w:rPr>
        <w:t>поселения «Село совхоз Коллективизатор</w:t>
      </w:r>
      <w:r w:rsidRPr="00A07912">
        <w:rPr>
          <w:rFonts w:ascii="Times New Roman" w:eastAsia="Times New Roman" w:hAnsi="Times New Roman" w:cs="Times New Roman"/>
          <w:sz w:val="24"/>
          <w:szCs w:val="24"/>
        </w:rPr>
        <w:t>» по Проекту внесения изменений в генеральный план муниципального образования се</w:t>
      </w:r>
      <w:r w:rsidR="007D464D">
        <w:rPr>
          <w:rFonts w:ascii="Times New Roman" w:eastAsia="Times New Roman" w:hAnsi="Times New Roman" w:cs="Times New Roman"/>
          <w:sz w:val="24"/>
          <w:szCs w:val="24"/>
        </w:rPr>
        <w:t>льское поселение «Село совхоз Коллективизатор</w:t>
      </w:r>
      <w:r w:rsidRPr="00A07912">
        <w:rPr>
          <w:rFonts w:ascii="Times New Roman" w:eastAsia="Times New Roman" w:hAnsi="Times New Roman" w:cs="Times New Roman"/>
          <w:sz w:val="24"/>
          <w:szCs w:val="24"/>
        </w:rPr>
        <w:t xml:space="preserve">», руководствуясь </w:t>
      </w:r>
      <w:r w:rsidR="00A83CFD" w:rsidRPr="00A07912">
        <w:rPr>
          <w:rFonts w:ascii="Times New Roman" w:eastAsia="Times New Roman" w:hAnsi="Times New Roman" w:cs="Times New Roman"/>
          <w:sz w:val="24"/>
          <w:szCs w:val="24"/>
        </w:rPr>
        <w:t xml:space="preserve">ч.2, </w:t>
      </w:r>
      <w:r w:rsidRPr="00A07912">
        <w:rPr>
          <w:rFonts w:ascii="Times New Roman" w:eastAsia="Times New Roman" w:hAnsi="Times New Roman" w:cs="Times New Roman"/>
          <w:sz w:val="24"/>
          <w:szCs w:val="24"/>
        </w:rPr>
        <w:t xml:space="preserve"> ч. 5 ст. 28 Федерального закона от 06 октября 2003 года № 131</w:t>
      </w:r>
      <w:r w:rsidRPr="00AA7F90">
        <w:rPr>
          <w:rFonts w:ascii="Times New Roman" w:eastAsia="Times New Roman" w:hAnsi="Times New Roman" w:cs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</w:t>
      </w:r>
      <w:r w:rsidR="00503D46" w:rsidRPr="00AA7F90">
        <w:rPr>
          <w:rFonts w:ascii="Times New Roman" w:eastAsia="Times New Roman" w:hAnsi="Times New Roman" w:cs="Times New Roman"/>
          <w:sz w:val="24"/>
          <w:szCs w:val="24"/>
        </w:rPr>
        <w:t>Градостроительным  кодексом</w:t>
      </w:r>
      <w:r w:rsidRPr="00AA7F9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="00EB7DB7">
        <w:rPr>
          <w:rFonts w:ascii="Times New Roman" w:eastAsia="Times New Roman" w:hAnsi="Times New Roman" w:cs="Times New Roman"/>
          <w:sz w:val="24"/>
          <w:szCs w:val="24"/>
        </w:rPr>
        <w:t xml:space="preserve">соглашением 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>о передаче в 2019 году сел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ьскому поселению «Село</w:t>
      </w:r>
      <w:proofErr w:type="gramEnd"/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7B37">
        <w:rPr>
          <w:rFonts w:ascii="Times New Roman" w:eastAsia="Times New Roman" w:hAnsi="Times New Roman" w:cs="Times New Roman"/>
          <w:sz w:val="24"/>
          <w:szCs w:val="24"/>
        </w:rPr>
        <w:t>совхоз Коллективизатор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>» осуществления полномочия муни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ципального района "Жиздринский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район" по утверждени</w:t>
      </w:r>
      <w:r w:rsidR="00447D90">
        <w:rPr>
          <w:rFonts w:ascii="Times New Roman" w:eastAsia="Times New Roman" w:hAnsi="Times New Roman" w:cs="Times New Roman"/>
          <w:sz w:val="24"/>
          <w:szCs w:val="24"/>
        </w:rPr>
        <w:t>ю генерального плана поселения</w:t>
      </w:r>
      <w:r w:rsidR="00EB7D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730A">
        <w:rPr>
          <w:rFonts w:ascii="Times New Roman" w:eastAsia="Times New Roman" w:hAnsi="Times New Roman" w:cs="Times New Roman"/>
          <w:sz w:val="24"/>
          <w:szCs w:val="24"/>
        </w:rPr>
        <w:t>Положением об организации и проведении общественных обсуждений и</w:t>
      </w:r>
      <w:r w:rsidR="00503D46" w:rsidRPr="00EB7DB7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на территории  МР «Жиздринский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EB7D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3D46" w:rsidRPr="00EB7DB7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решением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нного Собрания МР «Жиздринский</w:t>
      </w:r>
      <w:r w:rsidR="0035730A">
        <w:rPr>
          <w:rFonts w:ascii="Times New Roman" w:eastAsia="Times New Roman" w:hAnsi="Times New Roman" w:cs="Times New Roman"/>
          <w:sz w:val="24"/>
          <w:szCs w:val="24"/>
        </w:rPr>
        <w:t xml:space="preserve"> район»  от 01.08.2018г. №37, </w:t>
      </w:r>
      <w:r w:rsidRPr="00EB7DB7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AA7F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се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льское поселение «Село совхоз Коллективизатор» Сельская Дума</w:t>
      </w:r>
      <w:proofErr w:type="gramEnd"/>
    </w:p>
    <w:p w:rsidR="00F8453A" w:rsidRPr="00AA7F90" w:rsidRDefault="00F8453A" w:rsidP="00F8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53A" w:rsidRPr="00C56342" w:rsidRDefault="00D67B37" w:rsidP="0050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Решила</w:t>
      </w:r>
      <w:r w:rsidR="00C56342" w:rsidRPr="00C56342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F8453A" w:rsidRPr="00AA7F90" w:rsidRDefault="00F8453A" w:rsidP="00F8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67B" w:rsidRDefault="00F8453A" w:rsidP="00EB30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F7">
        <w:rPr>
          <w:rFonts w:ascii="Times New Roman" w:eastAsia="Times New Roman" w:hAnsi="Times New Roman" w:cs="Times New Roman"/>
          <w:sz w:val="24"/>
          <w:szCs w:val="24"/>
        </w:rPr>
        <w:t>Назначить публичные слушаниям по Проекту внесения изменений в</w:t>
      </w:r>
      <w:r w:rsidR="00C56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0F7">
        <w:rPr>
          <w:rFonts w:ascii="Times New Roman" w:eastAsia="Times New Roman" w:hAnsi="Times New Roman" w:cs="Times New Roman"/>
          <w:sz w:val="24"/>
          <w:szCs w:val="24"/>
        </w:rPr>
        <w:t>генеральный план муниципального образования сельское поселение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 «Село совхоз Коллективизатор» Жиздринского </w:t>
      </w:r>
      <w:r w:rsidR="00503D46" w:rsidRPr="00EB30F7">
        <w:rPr>
          <w:rFonts w:ascii="Times New Roman" w:eastAsia="Times New Roman" w:hAnsi="Times New Roman" w:cs="Times New Roman"/>
          <w:sz w:val="24"/>
          <w:szCs w:val="24"/>
        </w:rPr>
        <w:t xml:space="preserve"> района Калужской области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90" w:rsidRPr="00EB30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5699" w:rsidRPr="00EB30F7">
        <w:rPr>
          <w:rFonts w:ascii="Times New Roman" w:eastAsia="Times New Roman" w:hAnsi="Times New Roman" w:cs="Times New Roman"/>
          <w:sz w:val="24"/>
          <w:szCs w:val="24"/>
        </w:rPr>
        <w:t>далее – Проект)</w:t>
      </w:r>
      <w:r w:rsidR="008C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647" w:rsidRPr="00EB30F7" w:rsidRDefault="00E52647" w:rsidP="00E526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647">
        <w:rPr>
          <w:rFonts w:ascii="Times New Roman" w:eastAsia="Times New Roman" w:hAnsi="Times New Roman" w:cs="Times New Roman"/>
          <w:sz w:val="24"/>
          <w:szCs w:val="24"/>
        </w:rPr>
        <w:t>Участни</w:t>
      </w:r>
      <w:r>
        <w:rPr>
          <w:rFonts w:ascii="Times New Roman" w:eastAsia="Times New Roman" w:hAnsi="Times New Roman" w:cs="Times New Roman"/>
          <w:sz w:val="24"/>
          <w:szCs w:val="24"/>
        </w:rPr>
        <w:t>ками</w:t>
      </w:r>
      <w:r w:rsidRPr="00E52647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являются граждане, постоянно проживающие на территории, </w:t>
      </w:r>
      <w:r>
        <w:rPr>
          <w:rFonts w:ascii="Times New Roman" w:eastAsia="Times New Roman" w:hAnsi="Times New Roman" w:cs="Times New Roman"/>
          <w:sz w:val="24"/>
          <w:szCs w:val="24"/>
        </w:rPr>
        <w:t>в отношении которой подготовлен данный Проект</w:t>
      </w:r>
      <w:r w:rsidRPr="00E52647">
        <w:rPr>
          <w:rFonts w:ascii="Times New Roman" w:eastAsia="Times New Roman" w:hAnsi="Times New Roman" w:cs="Times New Roman"/>
          <w:sz w:val="24"/>
          <w:szCs w:val="24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B30F7" w:rsidRDefault="00BE5BEB" w:rsidP="00EB7D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30F7" w:rsidRPr="00EB30F7">
        <w:rPr>
          <w:rFonts w:ascii="Times New Roman" w:eastAsia="Times New Roman" w:hAnsi="Times New Roman" w:cs="Times New Roman"/>
          <w:sz w:val="24"/>
          <w:szCs w:val="24"/>
        </w:rPr>
        <w:t>роведение публичных слушаний  в соответствии с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2B1">
        <w:rPr>
          <w:rFonts w:ascii="Times New Roman" w:eastAsia="Times New Roman" w:hAnsi="Times New Roman" w:cs="Times New Roman"/>
          <w:sz w:val="24"/>
          <w:szCs w:val="24"/>
        </w:rPr>
        <w:t>Положением об  организации и проведении общественных обсуждений и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 МР «Жиздринский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район», утвержденным решением Районного 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Собрания МР «Жиздринский</w:t>
      </w:r>
      <w:r w:rsidR="00E512B1">
        <w:rPr>
          <w:rFonts w:ascii="Times New Roman" w:eastAsia="Times New Roman" w:hAnsi="Times New Roman" w:cs="Times New Roman"/>
          <w:sz w:val="24"/>
          <w:szCs w:val="24"/>
        </w:rPr>
        <w:t xml:space="preserve"> район»  от 01.08</w:t>
      </w:r>
      <w:r w:rsidR="00EB7DB7">
        <w:rPr>
          <w:rFonts w:ascii="Times New Roman" w:eastAsia="Times New Roman" w:hAnsi="Times New Roman" w:cs="Times New Roman"/>
          <w:sz w:val="24"/>
          <w:szCs w:val="24"/>
        </w:rPr>
        <w:t xml:space="preserve">.2018г. № </w:t>
      </w:r>
      <w:r w:rsidR="00E512B1">
        <w:rPr>
          <w:rFonts w:ascii="Times New Roman" w:eastAsia="Times New Roman" w:hAnsi="Times New Roman" w:cs="Times New Roman"/>
          <w:sz w:val="24"/>
          <w:szCs w:val="24"/>
        </w:rPr>
        <w:t>37</w:t>
      </w:r>
      <w:r w:rsidR="00EB30F7" w:rsidRPr="00EB7DB7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EB30F7" w:rsidRPr="00EB30F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Градостроительным  кодексом Российской Федерации поручить администрации сел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>ьского поселения «Село совхоз Коллективизатор</w:t>
      </w:r>
      <w:r w:rsidR="00EB30F7" w:rsidRPr="00EB30F7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808F5" w:rsidRPr="00B57BB1" w:rsidRDefault="004808F5" w:rsidP="004808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F5">
        <w:rPr>
          <w:rFonts w:ascii="Times New Roman" w:eastAsia="Times New Roman" w:hAnsi="Times New Roman" w:cs="Times New Roman"/>
          <w:sz w:val="24"/>
          <w:szCs w:val="24"/>
        </w:rPr>
        <w:t>Публичные с</w:t>
      </w:r>
      <w:r w:rsidR="00D67B37">
        <w:rPr>
          <w:rFonts w:ascii="Times New Roman" w:eastAsia="Times New Roman" w:hAnsi="Times New Roman" w:cs="Times New Roman"/>
          <w:sz w:val="24"/>
          <w:szCs w:val="24"/>
        </w:rPr>
        <w:t xml:space="preserve">лушания по Проекту </w:t>
      </w:r>
      <w:r w:rsidR="00A3343C" w:rsidRPr="00B57BB1">
        <w:rPr>
          <w:rFonts w:ascii="Times New Roman" w:eastAsia="Times New Roman" w:hAnsi="Times New Roman" w:cs="Times New Roman"/>
          <w:sz w:val="24"/>
          <w:szCs w:val="24"/>
        </w:rPr>
        <w:t xml:space="preserve">провести  с 10 августа до </w:t>
      </w:r>
      <w:r w:rsidR="00272854" w:rsidRPr="00B57B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343C" w:rsidRPr="00B57B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2854" w:rsidRPr="00B57BB1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82B97" w:rsidRPr="00B57BB1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57BB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C5E7A" w:rsidRDefault="003A1957" w:rsidP="008C5E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B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8C5E7A" w:rsidRPr="00B57BB1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публичных слушаний  </w:t>
      </w:r>
      <w:r w:rsidR="00447D90" w:rsidRPr="00B57BB1">
        <w:rPr>
          <w:rFonts w:ascii="Times New Roman" w:eastAsia="Times New Roman" w:hAnsi="Times New Roman" w:cs="Times New Roman"/>
          <w:sz w:val="24"/>
          <w:szCs w:val="24"/>
        </w:rPr>
        <w:t>провести 11 сентября</w:t>
      </w:r>
      <w:r w:rsidR="00482B97" w:rsidRPr="00B57BB1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8C5E7A" w:rsidRPr="00B57B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C5E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E7A" w:rsidRPr="007A0AE5" w:rsidRDefault="008C5E7A" w:rsidP="007A0A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09</w:t>
      </w:r>
      <w:r w:rsidRPr="008C5E7A">
        <w:rPr>
          <w:rFonts w:ascii="Times New Roman" w:eastAsia="Times New Roman" w:hAnsi="Times New Roman" w:cs="Times New Roman"/>
          <w:sz w:val="24"/>
          <w:szCs w:val="24"/>
        </w:rPr>
        <w:t xml:space="preserve">-00 часов по адресу: 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>Калужская область, Жиздринский</w:t>
      </w:r>
      <w:r w:rsidRPr="007A0AE5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</w:p>
    <w:p w:rsidR="008C5E7A" w:rsidRDefault="007A0AE5" w:rsidP="008C5E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 совхоз Коллективизатор,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д.13а</w:t>
      </w:r>
      <w:r w:rsidR="008C5E7A" w:rsidRPr="008C5E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342" w:rsidRPr="008C5E7A" w:rsidRDefault="00C56342" w:rsidP="008C5E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11-00 часов по адресу: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 Жиздринский район, д</w:t>
      </w:r>
      <w:proofErr w:type="gramStart"/>
      <w:r w:rsidR="007A0AE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7A0AE5">
        <w:rPr>
          <w:rFonts w:ascii="Times New Roman" w:eastAsia="Times New Roman" w:hAnsi="Times New Roman" w:cs="Times New Roman"/>
          <w:sz w:val="24"/>
          <w:szCs w:val="24"/>
        </w:rPr>
        <w:t>оренево ул.Молодежная д. 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DAC" w:rsidRDefault="00C56342" w:rsidP="00482B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B44DAC" w:rsidRPr="00B44DAC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="00B44DAC" w:rsidRPr="00B44DAC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информационные материалы  на  официальном сайте администрации</w:t>
      </w:r>
      <w:r w:rsidR="00EB7DB7">
        <w:rPr>
          <w:rFonts w:ascii="Times New Roman" w:eastAsia="Times New Roman" w:hAnsi="Times New Roman" w:cs="Times New Roman"/>
          <w:sz w:val="24"/>
          <w:szCs w:val="24"/>
        </w:rPr>
        <w:t xml:space="preserve"> МР «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>Жиздринский район</w:t>
      </w:r>
      <w:r w:rsidR="00EB7D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B44DAC" w:rsidRPr="00B44DAC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>ьского поселения «Село совхоз Коллективизатор</w:t>
      </w:r>
      <w:r w:rsidR="00B44DAC" w:rsidRPr="00B44DAC">
        <w:rPr>
          <w:rFonts w:ascii="Times New Roman" w:eastAsia="Times New Roman" w:hAnsi="Times New Roman" w:cs="Times New Roman"/>
          <w:sz w:val="24"/>
          <w:szCs w:val="24"/>
        </w:rPr>
        <w:t>»  в сети Интернет.</w:t>
      </w:r>
    </w:p>
    <w:p w:rsidR="00B44DAC" w:rsidRDefault="00B44DAC" w:rsidP="00C563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06">
        <w:rPr>
          <w:rFonts w:ascii="Times New Roman" w:eastAsia="Times New Roman" w:hAnsi="Times New Roman" w:cs="Times New Roman"/>
          <w:sz w:val="24"/>
          <w:szCs w:val="24"/>
        </w:rPr>
        <w:t>Экспозицию Проекта и информационные материалы разместить  на информационном стенде администрации сел</w:t>
      </w:r>
      <w:r w:rsidR="007A0AE5">
        <w:rPr>
          <w:rFonts w:ascii="Times New Roman" w:eastAsia="Times New Roman" w:hAnsi="Times New Roman" w:cs="Times New Roman"/>
          <w:sz w:val="24"/>
          <w:szCs w:val="24"/>
        </w:rPr>
        <w:t>ьского поселения «Село совхоз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 xml:space="preserve"> Коллективизатор</w:t>
      </w:r>
      <w:r w:rsidRPr="0025130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9451F">
        <w:rPr>
          <w:rFonts w:ascii="Times New Roman" w:eastAsia="Times New Roman" w:hAnsi="Times New Roman" w:cs="Times New Roman"/>
          <w:sz w:val="24"/>
          <w:szCs w:val="24"/>
        </w:rPr>
        <w:t>по адресу: Калужская область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, Жиздринский район, с</w:t>
      </w:r>
      <w:proofErr w:type="gramStart"/>
      <w:r w:rsidR="00CD622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D6226">
        <w:rPr>
          <w:rFonts w:ascii="Times New Roman" w:eastAsia="Times New Roman" w:hAnsi="Times New Roman" w:cs="Times New Roman"/>
          <w:sz w:val="24"/>
          <w:szCs w:val="24"/>
        </w:rPr>
        <w:t>овхоз Коллективизатор</w:t>
      </w:r>
      <w:r w:rsidR="00482B97">
        <w:rPr>
          <w:rFonts w:ascii="Times New Roman" w:eastAsia="Times New Roman" w:hAnsi="Times New Roman" w:cs="Times New Roman"/>
          <w:sz w:val="24"/>
          <w:szCs w:val="24"/>
        </w:rPr>
        <w:t>, ул. Центральная, д.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13а</w:t>
      </w:r>
      <w:r w:rsidR="002F4686" w:rsidRPr="00F945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51F" w:rsidRPr="00B57BB1">
        <w:rPr>
          <w:rFonts w:ascii="Times New Roman" w:eastAsia="Times New Roman" w:hAnsi="Times New Roman" w:cs="Times New Roman"/>
          <w:sz w:val="24"/>
          <w:szCs w:val="24"/>
        </w:rPr>
        <w:t>Ознакомление с 1</w:t>
      </w:r>
      <w:r w:rsidR="00447D90" w:rsidRPr="00B57BB1">
        <w:rPr>
          <w:rFonts w:ascii="Times New Roman" w:eastAsia="Times New Roman" w:hAnsi="Times New Roman" w:cs="Times New Roman"/>
          <w:sz w:val="24"/>
          <w:szCs w:val="24"/>
        </w:rPr>
        <w:t>0 августа 2020г до 11 сентября</w:t>
      </w:r>
      <w:r w:rsidR="00482B97" w:rsidRPr="00B57BB1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F9451F" w:rsidRPr="00B57B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9451F"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</w:t>
      </w:r>
      <w:r w:rsidR="003F360B" w:rsidRPr="00F9451F">
        <w:rPr>
          <w:rFonts w:ascii="Times New Roman" w:eastAsia="Times New Roman" w:hAnsi="Times New Roman" w:cs="Times New Roman"/>
          <w:sz w:val="24"/>
          <w:szCs w:val="24"/>
        </w:rPr>
        <w:t>с 8.00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 xml:space="preserve"> до 12.00 часов и с 13</w:t>
      </w:r>
      <w:r w:rsidR="003F360B">
        <w:rPr>
          <w:rFonts w:ascii="Times New Roman" w:eastAsia="Times New Roman" w:hAnsi="Times New Roman" w:cs="Times New Roman"/>
          <w:sz w:val="24"/>
          <w:szCs w:val="24"/>
        </w:rPr>
        <w:t>.00 до 16</w:t>
      </w:r>
      <w:r w:rsidRPr="00251306">
        <w:rPr>
          <w:rFonts w:ascii="Times New Roman" w:eastAsia="Times New Roman" w:hAnsi="Times New Roman" w:cs="Times New Roman"/>
          <w:sz w:val="24"/>
          <w:szCs w:val="24"/>
        </w:rPr>
        <w:t>.00 часов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13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B30F7" w:rsidRPr="00251306" w:rsidRDefault="00EB30F7" w:rsidP="00C563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06">
        <w:rPr>
          <w:rFonts w:ascii="Times New Roman" w:eastAsia="Times New Roman" w:hAnsi="Times New Roman" w:cs="Times New Roman"/>
          <w:sz w:val="24"/>
          <w:szCs w:val="24"/>
        </w:rPr>
        <w:t>Утвердить оповещение о проведении публичных слушаний по Проекту согласно приложению.</w:t>
      </w:r>
    </w:p>
    <w:p w:rsidR="00EB30F7" w:rsidRPr="00671FEC" w:rsidRDefault="00EB30F7" w:rsidP="00C563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F7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886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166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="00EC0503" w:rsidRPr="00EB30F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 xml:space="preserve"> МР «Жиздринский район» в разделе</w:t>
      </w:r>
      <w:r w:rsidR="00EB7DB7" w:rsidRPr="00EB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503" w:rsidRPr="00671FEC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ьского поселения «Село совхоз Коллективизатор</w:t>
      </w:r>
      <w:r w:rsidR="00EC0503" w:rsidRPr="00671FEC">
        <w:rPr>
          <w:rFonts w:ascii="Times New Roman" w:eastAsia="Times New Roman" w:hAnsi="Times New Roman" w:cs="Times New Roman"/>
          <w:sz w:val="24"/>
          <w:szCs w:val="24"/>
        </w:rPr>
        <w:t>»  в сети Интернет</w:t>
      </w:r>
      <w:r w:rsidR="00805699" w:rsidRPr="00671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F7" w:rsidRDefault="00F8453A" w:rsidP="00C563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0F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B30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</w:t>
      </w:r>
      <w:r w:rsidR="00EB30F7" w:rsidRPr="00EB30F7">
        <w:rPr>
          <w:rFonts w:ascii="Times New Roman" w:eastAsia="Times New Roman" w:hAnsi="Times New Roman" w:cs="Times New Roman"/>
          <w:sz w:val="24"/>
          <w:szCs w:val="24"/>
        </w:rPr>
        <w:t xml:space="preserve">о постановления </w:t>
      </w:r>
      <w:r w:rsidRPr="00EB30F7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="00503D46" w:rsidRPr="00EB30F7">
        <w:rPr>
          <w:rFonts w:ascii="Times New Roman" w:eastAsia="Times New Roman" w:hAnsi="Times New Roman" w:cs="Times New Roman"/>
          <w:sz w:val="24"/>
          <w:szCs w:val="24"/>
        </w:rPr>
        <w:t>ложить на главу администрации  сел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ьского поселения «Село совхоз Коллективизатор</w:t>
      </w:r>
      <w:r w:rsidRPr="00EB30F7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CD6226">
        <w:rPr>
          <w:rFonts w:ascii="Times New Roman" w:eastAsia="Times New Roman" w:hAnsi="Times New Roman" w:cs="Times New Roman"/>
          <w:sz w:val="24"/>
          <w:szCs w:val="24"/>
        </w:rPr>
        <w:t>Л.А.Ильюшину.</w:t>
      </w:r>
    </w:p>
    <w:p w:rsidR="00F8453A" w:rsidRPr="00962B40" w:rsidRDefault="00AA7F90" w:rsidP="00962B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B40">
        <w:rPr>
          <w:rFonts w:ascii="Times New Roman" w:eastAsia="Times New Roman" w:hAnsi="Times New Roman" w:cs="Times New Roman"/>
          <w:sz w:val="24"/>
          <w:szCs w:val="24"/>
        </w:rPr>
        <w:t xml:space="preserve">  Настоящее </w:t>
      </w:r>
      <w:r w:rsidR="00CD6226" w:rsidRPr="00962B4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62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166" w:rsidRPr="00962B40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</w:t>
      </w:r>
      <w:r w:rsidR="00F8453A" w:rsidRPr="00962B40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</w:t>
      </w:r>
      <w:r w:rsidR="00E512B1" w:rsidRPr="00962B40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</w:t>
      </w:r>
      <w:r w:rsidR="00F8453A" w:rsidRPr="00962B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CD6226" w:rsidRPr="00CD6226" w:rsidRDefault="00CD6226" w:rsidP="00CD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«Село совхоз Коллективизатор»                                            Н.Н.Самлюкова</w:t>
      </w:r>
    </w:p>
    <w:p w:rsidR="00183166" w:rsidRPr="00EB30F7" w:rsidRDefault="00183166" w:rsidP="001831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A82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A3B" w:rsidRDefault="00731A3B" w:rsidP="00CD622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CD6226" w:rsidRDefault="00CD6226" w:rsidP="00CD622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31A3B" w:rsidRDefault="00731A3B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1A3B" w:rsidRDefault="00731A3B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1A3B" w:rsidRDefault="00731A3B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1A3B" w:rsidRDefault="00731A3B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D90" w:rsidRDefault="00447D90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BB1" w:rsidRDefault="00B57BB1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F90" w:rsidRDefault="00BF0780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</w:t>
      </w:r>
      <w:r w:rsidR="00CD6226">
        <w:rPr>
          <w:rFonts w:ascii="Times New Roman" w:hAnsi="Times New Roman" w:cs="Times New Roman"/>
          <w:b/>
          <w:sz w:val="24"/>
          <w:szCs w:val="24"/>
        </w:rPr>
        <w:t>Решению сельской Думы</w:t>
      </w:r>
    </w:p>
    <w:p w:rsidR="00BF0780" w:rsidRDefault="00F056E1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0C77">
        <w:rPr>
          <w:rFonts w:ascii="Times New Roman" w:hAnsi="Times New Roman" w:cs="Times New Roman"/>
          <w:b/>
          <w:sz w:val="24"/>
          <w:szCs w:val="24"/>
        </w:rPr>
        <w:t>т 10.08.2020</w:t>
      </w:r>
      <w:r w:rsidR="004808F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F078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0C77">
        <w:rPr>
          <w:rFonts w:ascii="Times New Roman" w:hAnsi="Times New Roman" w:cs="Times New Roman"/>
          <w:b/>
          <w:sz w:val="24"/>
          <w:szCs w:val="24"/>
        </w:rPr>
        <w:t>24</w:t>
      </w:r>
    </w:p>
    <w:p w:rsidR="00BE0C77" w:rsidRDefault="00BE0C77" w:rsidP="00EB30F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F90" w:rsidRPr="00D32332" w:rsidRDefault="00AA7F90" w:rsidP="00AA7F90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bookmarkStart w:id="0" w:name="P189"/>
      <w:bookmarkEnd w:id="0"/>
      <w:r w:rsidRPr="00D32332">
        <w:rPr>
          <w:rFonts w:ascii="Times New Roman" w:eastAsia="Times New Roman" w:hAnsi="Times New Roman" w:cs="Times New Roman"/>
          <w:b/>
        </w:rPr>
        <w:t>ОПОВЕЩЕНИЕ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5C5E">
        <w:rPr>
          <w:rFonts w:ascii="Times New Roman" w:eastAsia="Times New Roman" w:hAnsi="Times New Roman" w:cs="Times New Roman"/>
          <w:b/>
        </w:rPr>
        <w:t xml:space="preserve">о начале публичных слушаний </w:t>
      </w:r>
      <w:r w:rsidR="00D36C12" w:rsidRPr="00D36C12">
        <w:rPr>
          <w:rFonts w:ascii="Times New Roman" w:eastAsia="Times New Roman" w:hAnsi="Times New Roman" w:cs="Times New Roman"/>
          <w:b/>
        </w:rPr>
        <w:t>по П</w:t>
      </w:r>
      <w:r w:rsidRPr="00D36C12">
        <w:rPr>
          <w:rFonts w:ascii="Times New Roman" w:eastAsia="Times New Roman" w:hAnsi="Times New Roman" w:cs="Times New Roman"/>
          <w:b/>
        </w:rPr>
        <w:t xml:space="preserve">роекту внесения изменений в генеральный план </w:t>
      </w:r>
      <w:r w:rsidRPr="00D36C1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</w:t>
      </w:r>
      <w:r w:rsidR="00BE0C77">
        <w:rPr>
          <w:rFonts w:ascii="Times New Roman" w:eastAsia="Times New Roman" w:hAnsi="Times New Roman" w:cs="Times New Roman"/>
          <w:b/>
          <w:sz w:val="24"/>
          <w:szCs w:val="24"/>
        </w:rPr>
        <w:t>льское поселение «Село совхоз Коллективизатор</w:t>
      </w:r>
      <w:r w:rsidRPr="00D36C1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E0C77">
        <w:rPr>
          <w:rFonts w:ascii="Times New Roman" w:eastAsia="Times New Roman" w:hAnsi="Times New Roman" w:cs="Times New Roman"/>
          <w:b/>
          <w:sz w:val="24"/>
          <w:szCs w:val="24"/>
        </w:rPr>
        <w:t>Жиздринского</w:t>
      </w:r>
      <w:r w:rsidRPr="00D36C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865C5E" w:rsidRPr="00D36C12">
        <w:rPr>
          <w:rFonts w:ascii="Times New Roman" w:eastAsia="Times New Roman" w:hAnsi="Times New Roman" w:cs="Times New Roman"/>
          <w:b/>
        </w:rPr>
        <w:t>К</w:t>
      </w:r>
      <w:r w:rsidRPr="00D36C12">
        <w:rPr>
          <w:rFonts w:ascii="Times New Roman" w:eastAsia="Times New Roman" w:hAnsi="Times New Roman" w:cs="Times New Roman"/>
          <w:b/>
        </w:rPr>
        <w:t>алужской области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329C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</w:rPr>
        <w:tab/>
      </w:r>
      <w:proofErr w:type="gramStart"/>
      <w:r w:rsidRPr="00AA7F90">
        <w:rPr>
          <w:rFonts w:ascii="Times New Roman" w:eastAsia="Times New Roman" w:hAnsi="Times New Roman" w:cs="Times New Roman"/>
        </w:rPr>
        <w:t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 и   объектов   капитального   стро</w:t>
      </w:r>
      <w:r w:rsidR="001C7640">
        <w:rPr>
          <w:rFonts w:ascii="Times New Roman" w:eastAsia="Times New Roman" w:hAnsi="Times New Roman" w:cs="Times New Roman"/>
        </w:rPr>
        <w:t>ительства,  в  соответствии  с</w:t>
      </w:r>
      <w:r w:rsidRPr="00AA7F90">
        <w:rPr>
          <w:rFonts w:ascii="Times New Roman" w:eastAsia="Times New Roman" w:hAnsi="Times New Roman" w:cs="Times New Roman"/>
        </w:rPr>
        <w:t xml:space="preserve"> Градостроительным  </w:t>
      </w:r>
      <w:hyperlink r:id="rId8" w:history="1">
        <w:r w:rsidRPr="00AA7F90">
          <w:rPr>
            <w:rFonts w:ascii="Times New Roman" w:eastAsia="Times New Roman" w:hAnsi="Times New Roman" w:cs="Times New Roman"/>
            <w:color w:val="0000FF"/>
          </w:rPr>
          <w:t>кодексом</w:t>
        </w:r>
      </w:hyperlink>
      <w:r w:rsidRPr="00AA7F90">
        <w:rPr>
          <w:rFonts w:ascii="Times New Roman" w:eastAsia="Times New Roman" w:hAnsi="Times New Roman" w:cs="Times New Roman"/>
        </w:rPr>
        <w:t xml:space="preserve"> Российской Федерации (далее – Градостроительный кодекс РФ),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</w:rPr>
        <w:t xml:space="preserve">, </w:t>
      </w:r>
      <w:r w:rsidR="003C329C" w:rsidRPr="003C329C">
        <w:rPr>
          <w:rFonts w:ascii="Times New Roman" w:eastAsia="Times New Roman" w:hAnsi="Times New Roman" w:cs="Times New Roman"/>
        </w:rPr>
        <w:t>соглашением о передаче в 2019 году сел</w:t>
      </w:r>
      <w:r w:rsidR="00BE0C77">
        <w:rPr>
          <w:rFonts w:ascii="Times New Roman" w:eastAsia="Times New Roman" w:hAnsi="Times New Roman" w:cs="Times New Roman"/>
        </w:rPr>
        <w:t>ьскому поселению «Село совхоз Коллективизатор</w:t>
      </w:r>
      <w:r w:rsidR="003C329C" w:rsidRPr="003C329C">
        <w:rPr>
          <w:rFonts w:ascii="Times New Roman" w:eastAsia="Times New Roman" w:hAnsi="Times New Roman" w:cs="Times New Roman"/>
        </w:rPr>
        <w:t>» осуществления полномочия муни</w:t>
      </w:r>
      <w:r w:rsidR="00BE0C77">
        <w:rPr>
          <w:rFonts w:ascii="Times New Roman" w:eastAsia="Times New Roman" w:hAnsi="Times New Roman" w:cs="Times New Roman"/>
        </w:rPr>
        <w:t>ципального района</w:t>
      </w:r>
      <w:proofErr w:type="gramEnd"/>
      <w:r w:rsidR="00BE0C77">
        <w:rPr>
          <w:rFonts w:ascii="Times New Roman" w:eastAsia="Times New Roman" w:hAnsi="Times New Roman" w:cs="Times New Roman"/>
        </w:rPr>
        <w:t xml:space="preserve"> "Жиздринский</w:t>
      </w:r>
      <w:r w:rsidR="003C329C" w:rsidRPr="003C329C">
        <w:rPr>
          <w:rFonts w:ascii="Times New Roman" w:eastAsia="Times New Roman" w:hAnsi="Times New Roman" w:cs="Times New Roman"/>
        </w:rPr>
        <w:t xml:space="preserve"> район" по утверждению генерального плана поселения, </w:t>
      </w:r>
      <w:r w:rsidR="00E512B1">
        <w:rPr>
          <w:rFonts w:ascii="Times New Roman" w:eastAsia="Times New Roman" w:hAnsi="Times New Roman" w:cs="Times New Roman"/>
        </w:rPr>
        <w:t>Положением об  организации и проведении общественных обсуждений и</w:t>
      </w:r>
      <w:r w:rsidR="003C329C" w:rsidRPr="003C329C">
        <w:rPr>
          <w:rFonts w:ascii="Times New Roman" w:eastAsia="Times New Roman" w:hAnsi="Times New Roman" w:cs="Times New Roman"/>
        </w:rPr>
        <w:t xml:space="preserve"> публичных слушаний по вопросам градостроительной деятельности на территории  МР </w:t>
      </w:r>
      <w:r w:rsidR="00BE0C77">
        <w:rPr>
          <w:rFonts w:ascii="Times New Roman" w:eastAsia="Times New Roman" w:hAnsi="Times New Roman" w:cs="Times New Roman"/>
        </w:rPr>
        <w:t>«Жиздринский</w:t>
      </w:r>
      <w:r w:rsidR="003C329C" w:rsidRPr="003C329C">
        <w:rPr>
          <w:rFonts w:ascii="Times New Roman" w:eastAsia="Times New Roman" w:hAnsi="Times New Roman" w:cs="Times New Roman"/>
        </w:rPr>
        <w:t xml:space="preserve"> район», утвержденным решением Райо</w:t>
      </w:r>
      <w:r w:rsidR="00BE0C77">
        <w:rPr>
          <w:rFonts w:ascii="Times New Roman" w:eastAsia="Times New Roman" w:hAnsi="Times New Roman" w:cs="Times New Roman"/>
        </w:rPr>
        <w:t>нного Собрания МР «Жиздринский</w:t>
      </w:r>
      <w:r w:rsidR="00E512B1">
        <w:rPr>
          <w:rFonts w:ascii="Times New Roman" w:eastAsia="Times New Roman" w:hAnsi="Times New Roman" w:cs="Times New Roman"/>
        </w:rPr>
        <w:t xml:space="preserve"> район»  от 01.08.2018г. № 37</w:t>
      </w:r>
      <w:r w:rsidR="003C329C" w:rsidRPr="003C329C">
        <w:rPr>
          <w:rFonts w:ascii="Times New Roman" w:eastAsia="Times New Roman" w:hAnsi="Times New Roman" w:cs="Times New Roman"/>
        </w:rPr>
        <w:t>,</w:t>
      </w:r>
      <w:r w:rsidR="001C7640" w:rsidRPr="001C7640">
        <w:rPr>
          <w:rFonts w:ascii="Times New Roman" w:eastAsia="Times New Roman" w:hAnsi="Times New Roman" w:cs="Times New Roman"/>
        </w:rPr>
        <w:t xml:space="preserve">  Уставом муниципального образования се</w:t>
      </w:r>
      <w:r w:rsidR="00BE0C77">
        <w:rPr>
          <w:rFonts w:ascii="Times New Roman" w:eastAsia="Times New Roman" w:hAnsi="Times New Roman" w:cs="Times New Roman"/>
        </w:rPr>
        <w:t>льское поселение «Село совхоз Коллективизатор</w:t>
      </w:r>
      <w:r w:rsidR="001C7640" w:rsidRPr="001C7640">
        <w:rPr>
          <w:rFonts w:ascii="Times New Roman" w:eastAsia="Times New Roman" w:hAnsi="Times New Roman" w:cs="Times New Roman"/>
        </w:rPr>
        <w:t>»,</w:t>
      </w:r>
      <w:r w:rsidRPr="00AA7F90">
        <w:rPr>
          <w:rFonts w:ascii="Times New Roman" w:eastAsia="Times New Roman" w:hAnsi="Times New Roman" w:cs="Times New Roman"/>
        </w:rPr>
        <w:t xml:space="preserve"> пр</w:t>
      </w:r>
      <w:r w:rsidR="005303BE">
        <w:rPr>
          <w:rFonts w:ascii="Times New Roman" w:eastAsia="Times New Roman" w:hAnsi="Times New Roman" w:cs="Times New Roman"/>
        </w:rPr>
        <w:t xml:space="preserve">оводятся публичные слушания по </w:t>
      </w:r>
      <w:r w:rsidR="003C329C">
        <w:rPr>
          <w:rFonts w:ascii="Times New Roman" w:eastAsia="Times New Roman" w:hAnsi="Times New Roman" w:cs="Times New Roman"/>
        </w:rPr>
        <w:t>проекту:</w:t>
      </w:r>
    </w:p>
    <w:p w:rsidR="00BE0C77" w:rsidRDefault="00BE0C77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7F90" w:rsidRPr="003C329C" w:rsidRDefault="005303B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C329C">
        <w:rPr>
          <w:rFonts w:ascii="Times New Roman" w:eastAsia="Times New Roman" w:hAnsi="Times New Roman" w:cs="Times New Roman"/>
          <w:b/>
        </w:rPr>
        <w:t>П</w:t>
      </w:r>
      <w:r w:rsidR="003C329C" w:rsidRPr="003C329C">
        <w:rPr>
          <w:rFonts w:ascii="Times New Roman" w:eastAsia="Times New Roman" w:hAnsi="Times New Roman" w:cs="Times New Roman"/>
          <w:b/>
        </w:rPr>
        <w:t>роект</w:t>
      </w:r>
      <w:r w:rsidR="00AA7F90" w:rsidRPr="003C329C">
        <w:rPr>
          <w:rFonts w:ascii="Times New Roman" w:eastAsia="Times New Roman" w:hAnsi="Times New Roman" w:cs="Times New Roman"/>
          <w:b/>
        </w:rPr>
        <w:t xml:space="preserve"> внесения изменений в генеральный план муниципального образов</w:t>
      </w:r>
      <w:r w:rsidR="00482B97">
        <w:rPr>
          <w:rFonts w:ascii="Times New Roman" w:eastAsia="Times New Roman" w:hAnsi="Times New Roman" w:cs="Times New Roman"/>
          <w:b/>
        </w:rPr>
        <w:t>ания с</w:t>
      </w:r>
      <w:r w:rsidR="00BE0C77">
        <w:rPr>
          <w:rFonts w:ascii="Times New Roman" w:eastAsia="Times New Roman" w:hAnsi="Times New Roman" w:cs="Times New Roman"/>
          <w:b/>
        </w:rPr>
        <w:t>ельское поселение «Село совхоз Коллективизатор» Жиздринского</w:t>
      </w:r>
      <w:r w:rsidRPr="003C329C">
        <w:rPr>
          <w:rFonts w:ascii="Times New Roman" w:eastAsia="Times New Roman" w:hAnsi="Times New Roman" w:cs="Times New Roman"/>
          <w:b/>
        </w:rPr>
        <w:t xml:space="preserve"> района К</w:t>
      </w:r>
      <w:r w:rsidR="00AA7F90" w:rsidRPr="003C329C">
        <w:rPr>
          <w:rFonts w:ascii="Times New Roman" w:eastAsia="Times New Roman" w:hAnsi="Times New Roman" w:cs="Times New Roman"/>
          <w:b/>
        </w:rPr>
        <w:t>алужской области</w:t>
      </w:r>
    </w:p>
    <w:p w:rsidR="003C329C" w:rsidRDefault="003C329C" w:rsidP="00AA7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A7F90">
        <w:rPr>
          <w:rFonts w:ascii="Times New Roman" w:eastAsia="Times New Roman" w:hAnsi="Times New Roman" w:cs="Times New Roman"/>
          <w:b/>
        </w:rPr>
        <w:t>Информационные материалы к проекту: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7F90" w:rsidRPr="00580FFE" w:rsidRDefault="00D36C12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0FFE">
        <w:rPr>
          <w:rFonts w:ascii="Times New Roman" w:eastAsia="Times New Roman" w:hAnsi="Times New Roman" w:cs="Times New Roman"/>
        </w:rPr>
        <w:t>1.Том 0</w:t>
      </w:r>
      <w:r w:rsidR="00AA7F90" w:rsidRPr="00580FFE">
        <w:rPr>
          <w:rFonts w:ascii="Times New Roman" w:eastAsia="Times New Roman" w:hAnsi="Times New Roman" w:cs="Times New Roman"/>
        </w:rPr>
        <w:t xml:space="preserve">. Проект  </w:t>
      </w:r>
      <w:r w:rsidRPr="00580FFE">
        <w:rPr>
          <w:rFonts w:ascii="Times New Roman" w:eastAsia="Times New Roman" w:hAnsi="Times New Roman" w:cs="Times New Roman"/>
        </w:rPr>
        <w:t xml:space="preserve"> внесения изменений в генеральный план муниципального образования се</w:t>
      </w:r>
      <w:r w:rsidR="00BE0C77">
        <w:rPr>
          <w:rFonts w:ascii="Times New Roman" w:eastAsia="Times New Roman" w:hAnsi="Times New Roman" w:cs="Times New Roman"/>
        </w:rPr>
        <w:t>льское поселение «Село совхоз Коллективизатор» Жиздринского</w:t>
      </w:r>
      <w:r w:rsidRPr="00580FFE">
        <w:rPr>
          <w:rFonts w:ascii="Times New Roman" w:eastAsia="Times New Roman" w:hAnsi="Times New Roman" w:cs="Times New Roman"/>
        </w:rPr>
        <w:t xml:space="preserve"> района Калужской области</w:t>
      </w:r>
    </w:p>
    <w:p w:rsidR="00AA7F90" w:rsidRPr="00580FFE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0FFE">
        <w:rPr>
          <w:rFonts w:ascii="Times New Roman" w:eastAsia="Times New Roman" w:hAnsi="Times New Roman" w:cs="Times New Roman"/>
        </w:rPr>
        <w:t xml:space="preserve">2.Том </w:t>
      </w:r>
      <w:r w:rsidR="00D36C12" w:rsidRPr="00580FFE">
        <w:rPr>
          <w:rFonts w:ascii="Times New Roman" w:eastAsia="Times New Roman" w:hAnsi="Times New Roman" w:cs="Times New Roman"/>
        </w:rPr>
        <w:t>1 Материалы  по обоснованию</w:t>
      </w:r>
      <w:r w:rsidR="00580FFE" w:rsidRPr="00580FFE">
        <w:rPr>
          <w:rFonts w:ascii="Times New Roman" w:eastAsia="Times New Roman" w:hAnsi="Times New Roman" w:cs="Times New Roman"/>
        </w:rPr>
        <w:t xml:space="preserve"> в новой редакции </w:t>
      </w:r>
    </w:p>
    <w:p w:rsidR="00AA7F90" w:rsidRPr="00580FFE" w:rsidRDefault="00D36C12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0FFE">
        <w:rPr>
          <w:rFonts w:ascii="Times New Roman" w:eastAsia="Times New Roman" w:hAnsi="Times New Roman" w:cs="Times New Roman"/>
        </w:rPr>
        <w:t>3.Том 2Положения по территориальному планированию</w:t>
      </w:r>
      <w:r w:rsidR="00580FFE" w:rsidRPr="00580FFE">
        <w:rPr>
          <w:rFonts w:ascii="Times New Roman" w:eastAsia="Times New Roman" w:hAnsi="Times New Roman" w:cs="Times New Roman"/>
        </w:rPr>
        <w:t xml:space="preserve"> в новой редакции</w:t>
      </w:r>
    </w:p>
    <w:p w:rsidR="003A41AE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0FFE">
        <w:rPr>
          <w:rFonts w:ascii="Times New Roman" w:eastAsia="Times New Roman" w:hAnsi="Times New Roman" w:cs="Times New Roman"/>
        </w:rPr>
        <w:t>4. Карты:</w:t>
      </w:r>
    </w:p>
    <w:p w:rsidR="00580FFE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Карта границ зон с особыми условиями территории</w:t>
      </w:r>
    </w:p>
    <w:p w:rsidR="00580FFE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Карта границ населенных пунктов</w:t>
      </w:r>
    </w:p>
    <w:p w:rsidR="00580FFE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Карта планируемого размещения объектов капитального строительства</w:t>
      </w:r>
    </w:p>
    <w:p w:rsidR="00580FFE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Карта функционального зонирования территории</w:t>
      </w:r>
    </w:p>
    <w:p w:rsidR="00580FFE" w:rsidRPr="00AA7F90" w:rsidRDefault="00580FFE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7F90" w:rsidRDefault="00AA7F90" w:rsidP="00AA7F9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  <w:b/>
        </w:rPr>
        <w:t>Организатор публичных слушаний</w:t>
      </w:r>
      <w:r w:rsidRPr="00AA7F90">
        <w:rPr>
          <w:rFonts w:ascii="Times New Roman" w:eastAsia="Times New Roman" w:hAnsi="Times New Roman" w:cs="Times New Roman"/>
        </w:rPr>
        <w:t>:  Адм</w:t>
      </w:r>
      <w:r>
        <w:rPr>
          <w:rFonts w:ascii="Times New Roman" w:eastAsia="Times New Roman" w:hAnsi="Times New Roman" w:cs="Times New Roman"/>
        </w:rPr>
        <w:t>инистрация сел</w:t>
      </w:r>
      <w:r w:rsidR="00BE0C77">
        <w:rPr>
          <w:rFonts w:ascii="Times New Roman" w:eastAsia="Times New Roman" w:hAnsi="Times New Roman" w:cs="Times New Roman"/>
        </w:rPr>
        <w:t>ьского поселения «Село совхоз Коллективизатор</w:t>
      </w:r>
      <w:r>
        <w:rPr>
          <w:rFonts w:ascii="Times New Roman" w:eastAsia="Times New Roman" w:hAnsi="Times New Roman" w:cs="Times New Roman"/>
        </w:rPr>
        <w:t>»</w:t>
      </w:r>
      <w:r w:rsidR="00BE5BEB">
        <w:rPr>
          <w:rFonts w:ascii="Times New Roman" w:eastAsia="Times New Roman" w:hAnsi="Times New Roman" w:cs="Times New Roman"/>
        </w:rPr>
        <w:t>,</w:t>
      </w:r>
      <w:r w:rsidR="00BE0C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адрес: </w:t>
      </w:r>
      <w:r w:rsidR="00BE0C77">
        <w:rPr>
          <w:rFonts w:ascii="Times New Roman" w:eastAsia="Times New Roman" w:hAnsi="Times New Roman" w:cs="Times New Roman"/>
        </w:rPr>
        <w:t>Калужская область, Жиздринский</w:t>
      </w:r>
      <w:r w:rsidRPr="00AA7F90">
        <w:rPr>
          <w:rFonts w:ascii="Times New Roman" w:eastAsia="Times New Roman" w:hAnsi="Times New Roman" w:cs="Times New Roman"/>
        </w:rPr>
        <w:t xml:space="preserve"> район, </w:t>
      </w:r>
      <w:r w:rsidR="00BE0C77">
        <w:rPr>
          <w:rFonts w:ascii="Times New Roman" w:eastAsia="Times New Roman" w:hAnsi="Times New Roman" w:cs="Times New Roman"/>
        </w:rPr>
        <w:t>с. совхоз Коллективизатор</w:t>
      </w:r>
      <w:r w:rsidR="00CC250A">
        <w:rPr>
          <w:rFonts w:ascii="Times New Roman" w:eastAsia="Times New Roman" w:hAnsi="Times New Roman" w:cs="Times New Roman"/>
        </w:rPr>
        <w:t>, ул</w:t>
      </w:r>
      <w:proofErr w:type="gramStart"/>
      <w:r w:rsidR="00CC250A">
        <w:rPr>
          <w:rFonts w:ascii="Times New Roman" w:eastAsia="Times New Roman" w:hAnsi="Times New Roman" w:cs="Times New Roman"/>
        </w:rPr>
        <w:t>.Ц</w:t>
      </w:r>
      <w:proofErr w:type="gramEnd"/>
      <w:r w:rsidR="00CC250A">
        <w:rPr>
          <w:rFonts w:ascii="Times New Roman" w:eastAsia="Times New Roman" w:hAnsi="Times New Roman" w:cs="Times New Roman"/>
        </w:rPr>
        <w:t>ентральная, д.</w:t>
      </w:r>
      <w:r w:rsidR="00BE0C77">
        <w:rPr>
          <w:rFonts w:ascii="Times New Roman" w:eastAsia="Times New Roman" w:hAnsi="Times New Roman" w:cs="Times New Roman"/>
        </w:rPr>
        <w:t>13а</w:t>
      </w:r>
      <w:r>
        <w:rPr>
          <w:rFonts w:ascii="Times New Roman" w:eastAsia="Times New Roman" w:hAnsi="Times New Roman" w:cs="Times New Roman"/>
        </w:rPr>
        <w:t xml:space="preserve">, </w:t>
      </w:r>
      <w:r w:rsidR="00CC250A">
        <w:rPr>
          <w:rFonts w:ascii="Times New Roman" w:eastAsia="Times New Roman" w:hAnsi="Times New Roman" w:cs="Times New Roman"/>
        </w:rPr>
        <w:t>те</w:t>
      </w:r>
      <w:r w:rsidR="00BE0C77">
        <w:rPr>
          <w:rFonts w:ascii="Times New Roman" w:eastAsia="Times New Roman" w:hAnsi="Times New Roman" w:cs="Times New Roman"/>
        </w:rPr>
        <w:t>лефон для справок  (848445) 3-54-42</w:t>
      </w:r>
      <w:r w:rsidRPr="00AA7F90">
        <w:rPr>
          <w:rFonts w:ascii="Times New Roman" w:eastAsia="Times New Roman" w:hAnsi="Times New Roman" w:cs="Times New Roman"/>
        </w:rPr>
        <w:t xml:space="preserve">. </w:t>
      </w:r>
    </w:p>
    <w:p w:rsidR="00F9451F" w:rsidRPr="00AA7F90" w:rsidRDefault="00F9451F" w:rsidP="00AA7F9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F9451F">
        <w:rPr>
          <w:rFonts w:ascii="Times New Roman" w:eastAsia="Times New Roman" w:hAnsi="Times New Roman" w:cs="Times New Roman"/>
          <w:b/>
        </w:rPr>
        <w:t>Срок проведения публичных слушаний</w:t>
      </w:r>
      <w:r w:rsidR="002830F2">
        <w:rPr>
          <w:rFonts w:ascii="Times New Roman" w:eastAsia="Times New Roman" w:hAnsi="Times New Roman" w:cs="Times New Roman"/>
        </w:rPr>
        <w:t xml:space="preserve">: </w:t>
      </w:r>
      <w:r w:rsidR="002830F2" w:rsidRPr="004808F5">
        <w:rPr>
          <w:rFonts w:ascii="Times New Roman" w:eastAsia="Times New Roman" w:hAnsi="Times New Roman" w:cs="Times New Roman"/>
        </w:rPr>
        <w:t xml:space="preserve"> 1</w:t>
      </w:r>
      <w:r w:rsidR="00447D90">
        <w:rPr>
          <w:rFonts w:ascii="Times New Roman" w:eastAsia="Times New Roman" w:hAnsi="Times New Roman" w:cs="Times New Roman"/>
        </w:rPr>
        <w:t>1 сентября 2020г.</w:t>
      </w:r>
    </w:p>
    <w:p w:rsidR="003C329C" w:rsidRDefault="001C7640" w:rsidP="001C7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A7F90">
        <w:rPr>
          <w:rFonts w:ascii="Times New Roman" w:eastAsia="Times New Roman" w:hAnsi="Times New Roman" w:cs="Times New Roman"/>
          <w:b/>
        </w:rPr>
        <w:t xml:space="preserve">    Размещение  проекта  и  информационных материалов к нему</w:t>
      </w:r>
      <w:r w:rsidR="003C329C">
        <w:rPr>
          <w:rFonts w:ascii="Times New Roman" w:eastAsia="Times New Roman" w:hAnsi="Times New Roman" w:cs="Times New Roman"/>
          <w:b/>
        </w:rPr>
        <w:t>:</w:t>
      </w:r>
    </w:p>
    <w:p w:rsidR="00BE0C77" w:rsidRDefault="001C7640" w:rsidP="001C7640">
      <w:pPr>
        <w:widowControl w:val="0"/>
        <w:autoSpaceDE w:val="0"/>
        <w:autoSpaceDN w:val="0"/>
        <w:spacing w:after="0" w:line="240" w:lineRule="auto"/>
        <w:jc w:val="both"/>
      </w:pPr>
      <w:r w:rsidRPr="003C329C">
        <w:rPr>
          <w:rFonts w:ascii="Times New Roman" w:eastAsia="Times New Roman" w:hAnsi="Times New Roman" w:cs="Times New Roman"/>
        </w:rPr>
        <w:t>на официальном</w:t>
      </w:r>
      <w:r w:rsidR="00BE0C77">
        <w:rPr>
          <w:rFonts w:ascii="Times New Roman" w:eastAsia="Times New Roman" w:hAnsi="Times New Roman" w:cs="Times New Roman"/>
        </w:rPr>
        <w:t xml:space="preserve"> </w:t>
      </w:r>
      <w:r w:rsidRPr="003C329C">
        <w:rPr>
          <w:rFonts w:ascii="Times New Roman" w:eastAsia="Times New Roman" w:hAnsi="Times New Roman" w:cs="Times New Roman"/>
        </w:rPr>
        <w:t>сайте</w:t>
      </w:r>
      <w:r w:rsidR="003C329C">
        <w:rPr>
          <w:rFonts w:ascii="Times New Roman" w:eastAsia="Times New Roman" w:hAnsi="Times New Roman" w:cs="Times New Roman"/>
        </w:rPr>
        <w:t xml:space="preserve"> администрации МР «</w:t>
      </w:r>
      <w:r w:rsidR="00BE0C77">
        <w:rPr>
          <w:rFonts w:ascii="Times New Roman" w:eastAsia="Times New Roman" w:hAnsi="Times New Roman" w:cs="Times New Roman"/>
        </w:rPr>
        <w:t>Жиздринский</w:t>
      </w:r>
      <w:r w:rsidR="003C329C">
        <w:rPr>
          <w:rFonts w:ascii="Times New Roman" w:eastAsia="Times New Roman" w:hAnsi="Times New Roman" w:cs="Times New Roman"/>
        </w:rPr>
        <w:t xml:space="preserve"> район»</w:t>
      </w:r>
    </w:p>
    <w:p w:rsidR="003C329C" w:rsidRDefault="003C329C" w:rsidP="001C7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разделе «</w:t>
      </w:r>
      <w:r w:rsidR="009E356B">
        <w:rPr>
          <w:rFonts w:ascii="Times New Roman" w:eastAsia="Times New Roman" w:hAnsi="Times New Roman" w:cs="Times New Roman"/>
        </w:rPr>
        <w:t xml:space="preserve">Архитектура и </w:t>
      </w:r>
      <w:r>
        <w:rPr>
          <w:rFonts w:ascii="Times New Roman" w:eastAsia="Times New Roman" w:hAnsi="Times New Roman" w:cs="Times New Roman"/>
        </w:rPr>
        <w:t>Градостроительство»</w:t>
      </w:r>
      <w:r w:rsidR="009E356B" w:rsidRPr="009E356B">
        <w:t xml:space="preserve"> </w:t>
      </w:r>
      <w:r w:rsidR="009E356B" w:rsidRPr="009E356B">
        <w:rPr>
          <w:rFonts w:ascii="Times New Roman" w:eastAsia="Times New Roman" w:hAnsi="Times New Roman" w:cs="Times New Roman"/>
        </w:rPr>
        <w:t>http://www.adm-zhizdra.ru/</w:t>
      </w:r>
    </w:p>
    <w:p w:rsidR="001C7640" w:rsidRDefault="003C329C" w:rsidP="001C7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7640" w:rsidRPr="001C7640" w:rsidRDefault="001C7640" w:rsidP="001C7640">
      <w:pPr>
        <w:widowControl w:val="0"/>
        <w:autoSpaceDE w:val="0"/>
        <w:autoSpaceDN w:val="0"/>
        <w:spacing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C764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Иные места размещения проекта</w:t>
      </w:r>
      <w:r w:rsidRPr="001C764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соответствии с </w:t>
      </w:r>
      <w:hyperlink r:id="rId9">
        <w:r w:rsidRPr="001C7640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п. 2 ч. 4</w:t>
        </w:r>
      </w:hyperlink>
      <w:r w:rsidRPr="001C764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hyperlink r:id="rId10">
        <w:r w:rsidRPr="001C7640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ч. 7 ст. 5.1</w:t>
        </w:r>
      </w:hyperlink>
    </w:p>
    <w:p w:rsidR="00AA7F90" w:rsidRDefault="001C7640" w:rsidP="001C7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7640">
        <w:rPr>
          <w:rFonts w:ascii="Times New Roman" w:eastAsia="Times New Roman" w:hAnsi="Times New Roman" w:cs="Times New Roman"/>
          <w:lang w:bidi="ru-RU"/>
        </w:rPr>
        <w:t>Градостроительного кодекса</w:t>
      </w:r>
      <w:r w:rsidR="00BE0C77">
        <w:rPr>
          <w:rFonts w:ascii="Times New Roman" w:eastAsia="Times New Roman" w:hAnsi="Times New Roman" w:cs="Times New Roman"/>
          <w:lang w:bidi="ru-RU"/>
        </w:rPr>
        <w:t xml:space="preserve"> </w:t>
      </w:r>
      <w:r w:rsidRPr="001C7640">
        <w:rPr>
          <w:rFonts w:ascii="Times New Roman" w:eastAsia="Times New Roman" w:hAnsi="Times New Roman" w:cs="Times New Roman"/>
          <w:lang w:bidi="ru-RU"/>
        </w:rPr>
        <w:t xml:space="preserve">РФ: </w:t>
      </w:r>
      <w:r w:rsidR="00A07912" w:rsidRPr="00B57BB1">
        <w:rPr>
          <w:rFonts w:ascii="Times New Roman" w:eastAsia="Times New Roman" w:hAnsi="Times New Roman" w:cs="Times New Roman"/>
          <w:lang w:bidi="ru-RU"/>
        </w:rPr>
        <w:t>https://fgistp.economy.gov.ru</w:t>
      </w:r>
    </w:p>
    <w:p w:rsidR="001C7640" w:rsidRDefault="001C764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7640" w:rsidRDefault="001C764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Оповещение   о  начале  публичных  слушаний </w:t>
      </w:r>
      <w:r w:rsidR="00AA7F90" w:rsidRPr="00AA7F90">
        <w:rPr>
          <w:rFonts w:ascii="Times New Roman" w:eastAsia="Times New Roman" w:hAnsi="Times New Roman" w:cs="Times New Roman"/>
          <w:b/>
        </w:rPr>
        <w:t>размещается</w:t>
      </w:r>
      <w:r w:rsidR="00AA7F90" w:rsidRPr="00AA7F90">
        <w:rPr>
          <w:rFonts w:ascii="Times New Roman" w:eastAsia="Times New Roman" w:hAnsi="Times New Roman" w:cs="Times New Roman"/>
        </w:rPr>
        <w:t xml:space="preserve">: </w:t>
      </w:r>
    </w:p>
    <w:p w:rsid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7640">
        <w:rPr>
          <w:rFonts w:ascii="Times New Roman" w:eastAsia="Times New Roman" w:hAnsi="Times New Roman" w:cs="Times New Roman"/>
          <w:b/>
        </w:rPr>
        <w:t>информационный стенд</w:t>
      </w:r>
      <w:r w:rsidRPr="00AA7F90">
        <w:rPr>
          <w:rFonts w:ascii="Times New Roman" w:eastAsia="Times New Roman" w:hAnsi="Times New Roman" w:cs="Times New Roman"/>
          <w:b/>
        </w:rPr>
        <w:t>:</w:t>
      </w:r>
      <w:r w:rsidRPr="00AA7F90">
        <w:rPr>
          <w:rFonts w:ascii="Times New Roman" w:eastAsia="Times New Roman" w:hAnsi="Times New Roman" w:cs="Times New Roman"/>
        </w:rPr>
        <w:t xml:space="preserve"> в здании администрации сел</w:t>
      </w:r>
      <w:r w:rsidR="00BE0C77">
        <w:rPr>
          <w:rFonts w:ascii="Times New Roman" w:eastAsia="Times New Roman" w:hAnsi="Times New Roman" w:cs="Times New Roman"/>
        </w:rPr>
        <w:t>ьского поселения «Село совхоз Коллективизатор</w:t>
      </w:r>
      <w:r w:rsidRPr="00AA7F90">
        <w:rPr>
          <w:rFonts w:ascii="Times New Roman" w:eastAsia="Times New Roman" w:hAnsi="Times New Roman" w:cs="Times New Roman"/>
        </w:rPr>
        <w:t>» адрес: Калужская область</w:t>
      </w:r>
      <w:r w:rsidR="002B1CBF">
        <w:rPr>
          <w:rFonts w:ascii="Times New Roman" w:eastAsia="Times New Roman" w:hAnsi="Times New Roman" w:cs="Times New Roman"/>
        </w:rPr>
        <w:t xml:space="preserve">, </w:t>
      </w:r>
      <w:r w:rsidR="00BE0C77">
        <w:rPr>
          <w:rFonts w:ascii="Times New Roman" w:eastAsia="Times New Roman" w:hAnsi="Times New Roman" w:cs="Times New Roman"/>
        </w:rPr>
        <w:t>Жиздринский</w:t>
      </w:r>
      <w:r w:rsidR="002B1CBF">
        <w:rPr>
          <w:rFonts w:ascii="Times New Roman" w:eastAsia="Times New Roman" w:hAnsi="Times New Roman" w:cs="Times New Roman"/>
        </w:rPr>
        <w:t xml:space="preserve"> район, с</w:t>
      </w:r>
      <w:proofErr w:type="gramStart"/>
      <w:r w:rsidR="002B1CBF">
        <w:rPr>
          <w:rFonts w:ascii="Times New Roman" w:eastAsia="Times New Roman" w:hAnsi="Times New Roman" w:cs="Times New Roman"/>
        </w:rPr>
        <w:t>.</w:t>
      </w:r>
      <w:r w:rsidR="00BE0C77">
        <w:rPr>
          <w:rFonts w:ascii="Times New Roman" w:eastAsia="Times New Roman" w:hAnsi="Times New Roman" w:cs="Times New Roman"/>
        </w:rPr>
        <w:t>с</w:t>
      </w:r>
      <w:proofErr w:type="gramEnd"/>
      <w:r w:rsidR="00BE0C77">
        <w:rPr>
          <w:rFonts w:ascii="Times New Roman" w:eastAsia="Times New Roman" w:hAnsi="Times New Roman" w:cs="Times New Roman"/>
        </w:rPr>
        <w:t>овхоз Коллективизатор</w:t>
      </w:r>
      <w:r w:rsidR="002B1CBF">
        <w:rPr>
          <w:rFonts w:ascii="Times New Roman" w:eastAsia="Times New Roman" w:hAnsi="Times New Roman" w:cs="Times New Roman"/>
        </w:rPr>
        <w:t>, ул. Центральная , д.</w:t>
      </w:r>
      <w:r w:rsidR="00BE0C77">
        <w:rPr>
          <w:rFonts w:ascii="Times New Roman" w:eastAsia="Times New Roman" w:hAnsi="Times New Roman" w:cs="Times New Roman"/>
        </w:rPr>
        <w:t>13а</w:t>
      </w:r>
      <w:r w:rsidR="00E52A2A">
        <w:rPr>
          <w:rFonts w:ascii="Times New Roman" w:eastAsia="Times New Roman" w:hAnsi="Times New Roman" w:cs="Times New Roman"/>
        </w:rPr>
        <w:t>.</w:t>
      </w:r>
    </w:p>
    <w:p w:rsidR="001C7640" w:rsidRDefault="001C764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C7640">
        <w:rPr>
          <w:rFonts w:ascii="Times New Roman" w:eastAsia="Times New Roman" w:hAnsi="Times New Roman" w:cs="Times New Roman"/>
          <w:b/>
          <w:sz w:val="24"/>
          <w:lang w:bidi="ru-RU"/>
        </w:rPr>
        <w:t>места массового скопления граждан</w:t>
      </w:r>
      <w:r>
        <w:rPr>
          <w:rFonts w:ascii="Times New Roman" w:eastAsia="Times New Roman" w:hAnsi="Times New Roman" w:cs="Times New Roman"/>
          <w:b/>
          <w:sz w:val="24"/>
          <w:lang w:bidi="ru-RU"/>
        </w:rPr>
        <w:t>:</w:t>
      </w:r>
      <w:r w:rsidR="00BE0C77">
        <w:rPr>
          <w:rFonts w:ascii="Times New Roman" w:eastAsia="Times New Roman" w:hAnsi="Times New Roman" w:cs="Times New Roman"/>
          <w:b/>
          <w:sz w:val="24"/>
          <w:lang w:bidi="ru-RU"/>
        </w:rPr>
        <w:t xml:space="preserve"> </w:t>
      </w:r>
      <w:r w:rsidR="002B1CBF">
        <w:rPr>
          <w:rFonts w:ascii="Times New Roman" w:eastAsia="Times New Roman" w:hAnsi="Times New Roman" w:cs="Times New Roman"/>
          <w:sz w:val="24"/>
          <w:lang w:bidi="ru-RU"/>
        </w:rPr>
        <w:t>СДК с</w:t>
      </w:r>
      <w:proofErr w:type="gramStart"/>
      <w:r w:rsidR="002B1CBF">
        <w:rPr>
          <w:rFonts w:ascii="Times New Roman" w:eastAsia="Times New Roman" w:hAnsi="Times New Roman" w:cs="Times New Roman"/>
          <w:sz w:val="24"/>
          <w:lang w:bidi="ru-RU"/>
        </w:rPr>
        <w:t>.</w:t>
      </w:r>
      <w:r w:rsidR="00BE0C77">
        <w:rPr>
          <w:rFonts w:ascii="Times New Roman" w:eastAsia="Times New Roman" w:hAnsi="Times New Roman" w:cs="Times New Roman"/>
          <w:sz w:val="24"/>
          <w:lang w:bidi="ru-RU"/>
        </w:rPr>
        <w:t>с</w:t>
      </w:r>
      <w:proofErr w:type="gramEnd"/>
      <w:r w:rsidR="00BE0C77">
        <w:rPr>
          <w:rFonts w:ascii="Times New Roman" w:eastAsia="Times New Roman" w:hAnsi="Times New Roman" w:cs="Times New Roman"/>
          <w:sz w:val="24"/>
          <w:lang w:bidi="ru-RU"/>
        </w:rPr>
        <w:t>овхоз Коллективизатор</w:t>
      </w:r>
      <w:r w:rsidR="002B1CBF">
        <w:rPr>
          <w:rFonts w:ascii="Times New Roman" w:eastAsia="Times New Roman" w:hAnsi="Times New Roman" w:cs="Times New Roman"/>
          <w:sz w:val="24"/>
          <w:lang w:bidi="ru-RU"/>
        </w:rPr>
        <w:t xml:space="preserve">, ул. </w:t>
      </w:r>
      <w:r w:rsidR="00BE0C77">
        <w:rPr>
          <w:rFonts w:ascii="Times New Roman" w:eastAsia="Times New Roman" w:hAnsi="Times New Roman" w:cs="Times New Roman"/>
          <w:sz w:val="24"/>
          <w:lang w:bidi="ru-RU"/>
        </w:rPr>
        <w:t>Брянская, д.1</w:t>
      </w:r>
      <w:r w:rsidR="002B1CBF">
        <w:rPr>
          <w:rFonts w:ascii="Times New Roman" w:eastAsia="Times New Roman" w:hAnsi="Times New Roman" w:cs="Times New Roman"/>
          <w:sz w:val="24"/>
          <w:lang w:bidi="ru-RU"/>
        </w:rPr>
        <w:t>9</w:t>
      </w:r>
    </w:p>
    <w:p w:rsidR="001C7640" w:rsidRDefault="00C56342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C56342">
        <w:rPr>
          <w:rFonts w:ascii="Times New Roman" w:eastAsia="Times New Roman" w:hAnsi="Times New Roman" w:cs="Times New Roman"/>
          <w:b/>
          <w:sz w:val="24"/>
          <w:lang w:bidi="ru-RU"/>
        </w:rPr>
        <w:t>иные места, расположенные на территории , в пределах которой проводятся общественные обсуждения (публичные слушания)</w:t>
      </w:r>
      <w:r w:rsidR="008F1185">
        <w:rPr>
          <w:rFonts w:ascii="Times New Roman" w:eastAsia="Times New Roman" w:hAnsi="Times New Roman" w:cs="Times New Roman"/>
          <w:sz w:val="24"/>
          <w:lang w:bidi="ru-RU"/>
        </w:rPr>
        <w:t xml:space="preserve"> СДК </w:t>
      </w:r>
      <w:r w:rsidR="00BE0C77">
        <w:rPr>
          <w:rFonts w:ascii="Times New Roman" w:eastAsia="Times New Roman" w:hAnsi="Times New Roman" w:cs="Times New Roman"/>
          <w:sz w:val="24"/>
          <w:lang w:bidi="ru-RU"/>
        </w:rPr>
        <w:t>д</w:t>
      </w:r>
      <w:proofErr w:type="gramStart"/>
      <w:r w:rsidR="00BE0C77">
        <w:rPr>
          <w:rFonts w:ascii="Times New Roman" w:eastAsia="Times New Roman" w:hAnsi="Times New Roman" w:cs="Times New Roman"/>
          <w:sz w:val="24"/>
          <w:lang w:bidi="ru-RU"/>
        </w:rPr>
        <w:t>.К</w:t>
      </w:r>
      <w:proofErr w:type="gramEnd"/>
      <w:r w:rsidR="00BE0C77">
        <w:rPr>
          <w:rFonts w:ascii="Times New Roman" w:eastAsia="Times New Roman" w:hAnsi="Times New Roman" w:cs="Times New Roman"/>
          <w:sz w:val="24"/>
          <w:lang w:bidi="ru-RU"/>
        </w:rPr>
        <w:t>оренево</w:t>
      </w:r>
      <w:r w:rsidR="008F1185">
        <w:rPr>
          <w:rFonts w:ascii="Times New Roman" w:eastAsia="Times New Roman" w:hAnsi="Times New Roman" w:cs="Times New Roman"/>
          <w:sz w:val="24"/>
          <w:lang w:bidi="ru-RU"/>
        </w:rPr>
        <w:t xml:space="preserve"> ул.Молодежная д.9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</w:p>
    <w:p w:rsidR="00AA7F90" w:rsidRDefault="001C7640" w:rsidP="003C32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764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иные способы распространения оповещения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начале публичных слушаний</w:t>
      </w:r>
      <w:r w:rsidR="008F118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9451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(в соответствии с </w:t>
      </w:r>
      <w:hyperlink r:id="rId11">
        <w:r w:rsidRPr="00F9451F">
          <w:rPr>
            <w:rFonts w:ascii="Times New Roman" w:eastAsia="Times New Roman" w:hAnsi="Times New Roman" w:cs="Times New Roman"/>
            <w:bCs/>
            <w:sz w:val="24"/>
            <w:szCs w:val="24"/>
            <w:lang w:bidi="ru-RU"/>
          </w:rPr>
          <w:t xml:space="preserve">п. 2 ч. 8 ст. 5.1 </w:t>
        </w:r>
      </w:hyperlink>
      <w:r w:rsidRPr="00F9451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Градостроительного </w:t>
      </w:r>
      <w:r w:rsidRPr="00F9451F">
        <w:rPr>
          <w:rFonts w:ascii="Times New Roman" w:eastAsia="Times New Roman" w:hAnsi="Times New Roman" w:cs="Times New Roman"/>
          <w:lang w:bidi="ru-RU"/>
        </w:rPr>
        <w:t>кодекса РФ</w:t>
      </w:r>
      <w:r w:rsidRPr="00F9451F">
        <w:rPr>
          <w:rFonts w:ascii="Times New Roman" w:eastAsia="Times New Roman" w:hAnsi="Times New Roman" w:cs="Times New Roman"/>
          <w:u w:val="single"/>
          <w:lang w:bidi="ru-RU"/>
        </w:rPr>
        <w:t>):</w:t>
      </w:r>
      <w:r w:rsidR="003C329C" w:rsidRPr="00F9451F">
        <w:rPr>
          <w:rFonts w:ascii="Times New Roman" w:eastAsia="Times New Roman" w:hAnsi="Times New Roman" w:cs="Times New Roman"/>
        </w:rPr>
        <w:t xml:space="preserve"> на о</w:t>
      </w:r>
      <w:r w:rsidR="003C329C" w:rsidRPr="003C329C">
        <w:rPr>
          <w:rFonts w:ascii="Times New Roman" w:eastAsia="Times New Roman" w:hAnsi="Times New Roman" w:cs="Times New Roman"/>
        </w:rPr>
        <w:t>фициальном сайте</w:t>
      </w:r>
      <w:r w:rsidR="003C329C">
        <w:rPr>
          <w:rFonts w:ascii="Times New Roman" w:eastAsia="Times New Roman" w:hAnsi="Times New Roman" w:cs="Times New Roman"/>
        </w:rPr>
        <w:t xml:space="preserve"> </w:t>
      </w:r>
      <w:r w:rsidR="003C329C">
        <w:rPr>
          <w:rFonts w:ascii="Times New Roman" w:eastAsia="Times New Roman" w:hAnsi="Times New Roman" w:cs="Times New Roman"/>
        </w:rPr>
        <w:lastRenderedPageBreak/>
        <w:t>администрации МР «</w:t>
      </w:r>
      <w:r w:rsidR="008F1185">
        <w:rPr>
          <w:rFonts w:ascii="Times New Roman" w:eastAsia="Times New Roman" w:hAnsi="Times New Roman" w:cs="Times New Roman"/>
        </w:rPr>
        <w:t>Жиздринский</w:t>
      </w:r>
      <w:r w:rsidR="003C329C">
        <w:rPr>
          <w:rFonts w:ascii="Times New Roman" w:eastAsia="Times New Roman" w:hAnsi="Times New Roman" w:cs="Times New Roman"/>
        </w:rPr>
        <w:t xml:space="preserve"> район»</w:t>
      </w:r>
      <w:r w:rsidR="00A22DAA" w:rsidRPr="00A22DAA">
        <w:t xml:space="preserve"> http://www.adm-zhizdra.ru/</w:t>
      </w:r>
      <w:r w:rsidR="003C329C">
        <w:rPr>
          <w:rFonts w:ascii="Times New Roman" w:eastAsia="Times New Roman" w:hAnsi="Times New Roman" w:cs="Times New Roman"/>
        </w:rPr>
        <w:t xml:space="preserve">  в разделе «</w:t>
      </w:r>
      <w:r w:rsidR="00A22DAA">
        <w:rPr>
          <w:rFonts w:ascii="Times New Roman" w:eastAsia="Times New Roman" w:hAnsi="Times New Roman" w:cs="Times New Roman"/>
        </w:rPr>
        <w:t xml:space="preserve">Архитектура и </w:t>
      </w:r>
      <w:r w:rsidR="003C329C">
        <w:rPr>
          <w:rFonts w:ascii="Times New Roman" w:eastAsia="Times New Roman" w:hAnsi="Times New Roman" w:cs="Times New Roman"/>
        </w:rPr>
        <w:t xml:space="preserve">Градостроительство»; </w:t>
      </w:r>
    </w:p>
    <w:p w:rsidR="005303BE" w:rsidRDefault="005303BE" w:rsidP="00530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64C4" w:rsidRPr="00865C5E" w:rsidRDefault="002264C4" w:rsidP="002264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5C5E">
        <w:rPr>
          <w:rFonts w:ascii="Times New Roman" w:eastAsia="Times New Roman" w:hAnsi="Times New Roman" w:cs="Times New Roman"/>
          <w:b/>
        </w:rPr>
        <w:t>Дата,  время  и  место  проведения  собрания  или  собраний  участников</w:t>
      </w:r>
    </w:p>
    <w:p w:rsidR="005303BE" w:rsidRDefault="002264C4" w:rsidP="002264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5C5E">
        <w:rPr>
          <w:rFonts w:ascii="Times New Roman" w:eastAsia="Times New Roman" w:hAnsi="Times New Roman" w:cs="Times New Roman"/>
          <w:b/>
        </w:rPr>
        <w:t>публичных слушаний</w:t>
      </w:r>
      <w:r w:rsidRPr="004808F5">
        <w:rPr>
          <w:rFonts w:ascii="Times New Roman" w:eastAsia="Times New Roman" w:hAnsi="Times New Roman" w:cs="Times New Roman"/>
        </w:rPr>
        <w:t>:</w:t>
      </w:r>
      <w:r w:rsidR="008F1185">
        <w:rPr>
          <w:rFonts w:ascii="Times New Roman" w:eastAsia="Times New Roman" w:hAnsi="Times New Roman" w:cs="Times New Roman"/>
        </w:rPr>
        <w:t xml:space="preserve"> </w:t>
      </w:r>
      <w:r w:rsidR="00272854" w:rsidRPr="00B57BB1">
        <w:rPr>
          <w:rFonts w:ascii="Times New Roman" w:eastAsia="Times New Roman" w:hAnsi="Times New Roman" w:cs="Times New Roman"/>
        </w:rPr>
        <w:t>11 сентября</w:t>
      </w:r>
      <w:r w:rsidR="002B1CBF" w:rsidRPr="00B57BB1">
        <w:rPr>
          <w:rFonts w:ascii="Times New Roman" w:eastAsia="Times New Roman" w:hAnsi="Times New Roman" w:cs="Times New Roman"/>
        </w:rPr>
        <w:t xml:space="preserve"> 2020</w:t>
      </w:r>
      <w:r w:rsidRPr="00B57BB1">
        <w:rPr>
          <w:rFonts w:ascii="Times New Roman" w:eastAsia="Times New Roman" w:hAnsi="Times New Roman" w:cs="Times New Roman"/>
        </w:rPr>
        <w:t xml:space="preserve"> года</w:t>
      </w:r>
    </w:p>
    <w:p w:rsidR="003A1957" w:rsidRDefault="003A1957" w:rsidP="003A19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957">
        <w:rPr>
          <w:rFonts w:ascii="Times New Roman" w:eastAsia="Times New Roman" w:hAnsi="Times New Roman" w:cs="Times New Roman"/>
        </w:rPr>
        <w:t xml:space="preserve">  - в 09-00 часов по адресу: Калужская область, </w:t>
      </w:r>
      <w:r w:rsidR="008F1185">
        <w:rPr>
          <w:rFonts w:ascii="Times New Roman" w:eastAsia="Times New Roman" w:hAnsi="Times New Roman" w:cs="Times New Roman"/>
        </w:rPr>
        <w:t>Жиздринский</w:t>
      </w:r>
      <w:r w:rsidRPr="003A1957">
        <w:rPr>
          <w:rFonts w:ascii="Times New Roman" w:eastAsia="Times New Roman" w:hAnsi="Times New Roman" w:cs="Times New Roman"/>
        </w:rPr>
        <w:t xml:space="preserve"> район, </w:t>
      </w:r>
      <w:r w:rsidR="008F1185">
        <w:rPr>
          <w:rFonts w:ascii="Times New Roman" w:eastAsia="Times New Roman" w:hAnsi="Times New Roman" w:cs="Times New Roman"/>
        </w:rPr>
        <w:t>с.совхоз Коллективизатор ул</w:t>
      </w:r>
      <w:proofErr w:type="gramStart"/>
      <w:r w:rsidR="008F1185">
        <w:rPr>
          <w:rFonts w:ascii="Times New Roman" w:eastAsia="Times New Roman" w:hAnsi="Times New Roman" w:cs="Times New Roman"/>
        </w:rPr>
        <w:t>.Ц</w:t>
      </w:r>
      <w:proofErr w:type="gramEnd"/>
      <w:r w:rsidR="008F1185">
        <w:rPr>
          <w:rFonts w:ascii="Times New Roman" w:eastAsia="Times New Roman" w:hAnsi="Times New Roman" w:cs="Times New Roman"/>
        </w:rPr>
        <w:t>ентральная д.13а</w:t>
      </w:r>
    </w:p>
    <w:p w:rsidR="00C56342" w:rsidRPr="003A1957" w:rsidRDefault="00C56342" w:rsidP="003A19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 11-00 часов по адресу; Калужская область, </w:t>
      </w:r>
      <w:r w:rsidR="008F1185">
        <w:rPr>
          <w:rFonts w:ascii="Times New Roman" w:eastAsia="Times New Roman" w:hAnsi="Times New Roman" w:cs="Times New Roman"/>
        </w:rPr>
        <w:t>Жиздринский район, д</w:t>
      </w:r>
      <w:proofErr w:type="gramStart"/>
      <w:r w:rsidR="008F1185">
        <w:rPr>
          <w:rFonts w:ascii="Times New Roman" w:eastAsia="Times New Roman" w:hAnsi="Times New Roman" w:cs="Times New Roman"/>
        </w:rPr>
        <w:t>.К</w:t>
      </w:r>
      <w:proofErr w:type="gramEnd"/>
      <w:r w:rsidR="008F1185">
        <w:rPr>
          <w:rFonts w:ascii="Times New Roman" w:eastAsia="Times New Roman" w:hAnsi="Times New Roman" w:cs="Times New Roman"/>
        </w:rPr>
        <w:t>оренево</w:t>
      </w:r>
      <w:r>
        <w:rPr>
          <w:rFonts w:ascii="Times New Roman" w:eastAsia="Times New Roman" w:hAnsi="Times New Roman" w:cs="Times New Roman"/>
        </w:rPr>
        <w:t xml:space="preserve">, </w:t>
      </w:r>
      <w:r w:rsidR="008F1185">
        <w:rPr>
          <w:rFonts w:ascii="Times New Roman" w:eastAsia="Times New Roman" w:hAnsi="Times New Roman" w:cs="Times New Roman"/>
        </w:rPr>
        <w:t>ул.Молодежная д.9</w:t>
      </w:r>
    </w:p>
    <w:p w:rsidR="003A1957" w:rsidRDefault="003A1957" w:rsidP="002264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7F90" w:rsidRPr="003C329C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C329C">
        <w:rPr>
          <w:rFonts w:ascii="Times New Roman" w:eastAsia="Times New Roman" w:hAnsi="Times New Roman" w:cs="Times New Roman"/>
          <w:b/>
        </w:rPr>
        <w:t>Экспозиция проекта:</w:t>
      </w:r>
    </w:p>
    <w:p w:rsidR="00AA7F90" w:rsidRPr="003C329C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29C">
        <w:rPr>
          <w:rFonts w:ascii="Times New Roman" w:eastAsia="Times New Roman" w:hAnsi="Times New Roman" w:cs="Times New Roman"/>
          <w:b/>
        </w:rPr>
        <w:t>Период  проведения  экспозиции</w:t>
      </w:r>
      <w:r w:rsidRPr="004808F5">
        <w:rPr>
          <w:rFonts w:ascii="Times New Roman" w:eastAsia="Times New Roman" w:hAnsi="Times New Roman" w:cs="Times New Roman"/>
        </w:rPr>
        <w:t xml:space="preserve">: </w:t>
      </w:r>
      <w:r w:rsidR="003C329C" w:rsidRPr="00B57BB1">
        <w:rPr>
          <w:rFonts w:ascii="Times New Roman" w:eastAsia="Times New Roman" w:hAnsi="Times New Roman" w:cs="Times New Roman"/>
        </w:rPr>
        <w:t>1</w:t>
      </w:r>
      <w:r w:rsidR="00272854" w:rsidRPr="00B57BB1">
        <w:rPr>
          <w:rFonts w:ascii="Times New Roman" w:eastAsia="Times New Roman" w:hAnsi="Times New Roman" w:cs="Times New Roman"/>
        </w:rPr>
        <w:t>0</w:t>
      </w:r>
      <w:r w:rsidR="00447D90" w:rsidRPr="00B57BB1">
        <w:rPr>
          <w:rFonts w:ascii="Times New Roman" w:eastAsia="Times New Roman" w:hAnsi="Times New Roman" w:cs="Times New Roman"/>
        </w:rPr>
        <w:t xml:space="preserve"> августа 2020г до 11 сентября</w:t>
      </w:r>
      <w:r w:rsidR="002B1CBF" w:rsidRPr="00B57BB1">
        <w:rPr>
          <w:rFonts w:ascii="Times New Roman" w:eastAsia="Times New Roman" w:hAnsi="Times New Roman" w:cs="Times New Roman"/>
        </w:rPr>
        <w:t xml:space="preserve"> 2020</w:t>
      </w:r>
      <w:r w:rsidR="008F1185" w:rsidRPr="00B57BB1">
        <w:rPr>
          <w:rFonts w:ascii="Times New Roman" w:eastAsia="Times New Roman" w:hAnsi="Times New Roman" w:cs="Times New Roman"/>
        </w:rPr>
        <w:t>года</w:t>
      </w:r>
      <w:r w:rsidR="008F1185">
        <w:rPr>
          <w:rFonts w:ascii="Times New Roman" w:eastAsia="Times New Roman" w:hAnsi="Times New Roman" w:cs="Times New Roman"/>
        </w:rPr>
        <w:t xml:space="preserve"> в рабочие дни  с 8.00 до 12</w:t>
      </w:r>
      <w:r w:rsidR="00F9451F" w:rsidRPr="00F9451F">
        <w:rPr>
          <w:rFonts w:ascii="Times New Roman" w:eastAsia="Times New Roman" w:hAnsi="Times New Roman" w:cs="Times New Roman"/>
        </w:rPr>
        <w:t xml:space="preserve">.00 </w:t>
      </w:r>
      <w:r w:rsidR="008F1185">
        <w:rPr>
          <w:rFonts w:ascii="Times New Roman" w:eastAsia="Times New Roman" w:hAnsi="Times New Roman" w:cs="Times New Roman"/>
        </w:rPr>
        <w:t>часов  и с 13</w:t>
      </w:r>
      <w:r w:rsidR="00F9451F" w:rsidRPr="00F9451F">
        <w:rPr>
          <w:rFonts w:ascii="Times New Roman" w:eastAsia="Times New Roman" w:hAnsi="Times New Roman" w:cs="Times New Roman"/>
        </w:rPr>
        <w:t xml:space="preserve">.00 до 16.00 часов  </w:t>
      </w:r>
    </w:p>
    <w:p w:rsidR="00865C5E" w:rsidRPr="003C329C" w:rsidRDefault="00AA7F90" w:rsidP="002264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29C">
        <w:rPr>
          <w:rFonts w:ascii="Times New Roman" w:eastAsia="Times New Roman" w:hAnsi="Times New Roman" w:cs="Times New Roman"/>
          <w:b/>
        </w:rPr>
        <w:t xml:space="preserve">    Адрес размещения экспозиции</w:t>
      </w:r>
      <w:r w:rsidRPr="003C329C">
        <w:rPr>
          <w:rFonts w:ascii="Times New Roman" w:eastAsia="Times New Roman" w:hAnsi="Times New Roman" w:cs="Times New Roman"/>
        </w:rPr>
        <w:t xml:space="preserve">:  </w:t>
      </w:r>
      <w:r w:rsidR="002264C4" w:rsidRPr="003C329C">
        <w:rPr>
          <w:rFonts w:ascii="Times New Roman" w:eastAsia="Times New Roman" w:hAnsi="Times New Roman" w:cs="Times New Roman"/>
        </w:rPr>
        <w:t>в здании администрации сел</w:t>
      </w:r>
      <w:r w:rsidR="008F1185">
        <w:rPr>
          <w:rFonts w:ascii="Times New Roman" w:eastAsia="Times New Roman" w:hAnsi="Times New Roman" w:cs="Times New Roman"/>
        </w:rPr>
        <w:t>ьского поселения «Село совхоз Коллективизатор</w:t>
      </w:r>
      <w:r w:rsidR="002264C4" w:rsidRPr="003C329C">
        <w:rPr>
          <w:rFonts w:ascii="Times New Roman" w:eastAsia="Times New Roman" w:hAnsi="Times New Roman" w:cs="Times New Roman"/>
        </w:rPr>
        <w:t xml:space="preserve">» адрес: Калужская область, </w:t>
      </w:r>
      <w:r w:rsidR="008F1185">
        <w:rPr>
          <w:rFonts w:ascii="Times New Roman" w:eastAsia="Times New Roman" w:hAnsi="Times New Roman" w:cs="Times New Roman"/>
        </w:rPr>
        <w:t>Жиздринский район, с. совхоз Коллективизатор</w:t>
      </w:r>
      <w:r w:rsidR="002B1CBF">
        <w:rPr>
          <w:rFonts w:ascii="Times New Roman" w:eastAsia="Times New Roman" w:hAnsi="Times New Roman" w:cs="Times New Roman"/>
        </w:rPr>
        <w:t>, ул</w:t>
      </w:r>
      <w:proofErr w:type="gramStart"/>
      <w:r w:rsidR="002B1CBF">
        <w:rPr>
          <w:rFonts w:ascii="Times New Roman" w:eastAsia="Times New Roman" w:hAnsi="Times New Roman" w:cs="Times New Roman"/>
        </w:rPr>
        <w:t>.Ц</w:t>
      </w:r>
      <w:proofErr w:type="gramEnd"/>
      <w:r w:rsidR="002B1CBF">
        <w:rPr>
          <w:rFonts w:ascii="Times New Roman" w:eastAsia="Times New Roman" w:hAnsi="Times New Roman" w:cs="Times New Roman"/>
        </w:rPr>
        <w:t>ентральная  д.</w:t>
      </w:r>
      <w:r w:rsidR="008F1185">
        <w:rPr>
          <w:rFonts w:ascii="Times New Roman" w:eastAsia="Times New Roman" w:hAnsi="Times New Roman" w:cs="Times New Roman"/>
        </w:rPr>
        <w:t>13а</w:t>
      </w:r>
    </w:p>
    <w:p w:rsidR="00AA7F90" w:rsidRPr="003C329C" w:rsidRDefault="00AA7F90" w:rsidP="00F94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29C">
        <w:rPr>
          <w:rFonts w:ascii="Times New Roman" w:eastAsia="Times New Roman" w:hAnsi="Times New Roman" w:cs="Times New Roman"/>
          <w:b/>
        </w:rPr>
        <w:t>Консультирование  посетителей экспозиции проекта</w:t>
      </w:r>
      <w:r w:rsidRPr="003C329C">
        <w:rPr>
          <w:rFonts w:ascii="Times New Roman" w:eastAsia="Times New Roman" w:hAnsi="Times New Roman" w:cs="Times New Roman"/>
        </w:rPr>
        <w:t>:</w:t>
      </w:r>
      <w:r w:rsidR="00F056E1" w:rsidRPr="004808F5">
        <w:rPr>
          <w:rFonts w:ascii="Times New Roman" w:eastAsia="Times New Roman" w:hAnsi="Times New Roman" w:cs="Times New Roman"/>
        </w:rPr>
        <w:t>1</w:t>
      </w:r>
      <w:r w:rsidR="00447D90">
        <w:rPr>
          <w:rFonts w:ascii="Times New Roman" w:eastAsia="Times New Roman" w:hAnsi="Times New Roman" w:cs="Times New Roman"/>
        </w:rPr>
        <w:t>0 августа  2020г до 11 сентября</w:t>
      </w:r>
      <w:r w:rsidR="002B1CBF">
        <w:rPr>
          <w:rFonts w:ascii="Times New Roman" w:eastAsia="Times New Roman" w:hAnsi="Times New Roman" w:cs="Times New Roman"/>
        </w:rPr>
        <w:t xml:space="preserve"> 2020</w:t>
      </w:r>
      <w:r w:rsidR="008F1185">
        <w:rPr>
          <w:rFonts w:ascii="Times New Roman" w:eastAsia="Times New Roman" w:hAnsi="Times New Roman" w:cs="Times New Roman"/>
        </w:rPr>
        <w:t>года в рабочие дни  с 8.00 до 12.00 часов  и с 13</w:t>
      </w:r>
      <w:r w:rsidR="00F9451F" w:rsidRPr="00F9451F">
        <w:rPr>
          <w:rFonts w:ascii="Times New Roman" w:eastAsia="Times New Roman" w:hAnsi="Times New Roman" w:cs="Times New Roman"/>
        </w:rPr>
        <w:t>.00 до 16.00 часов</w:t>
      </w:r>
      <w:r w:rsidR="00F9451F">
        <w:rPr>
          <w:rFonts w:ascii="Times New Roman" w:eastAsia="Times New Roman" w:hAnsi="Times New Roman" w:cs="Times New Roman"/>
        </w:rPr>
        <w:t>.</w:t>
      </w:r>
    </w:p>
    <w:p w:rsidR="00AA7F90" w:rsidRPr="003C329C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29C">
        <w:rPr>
          <w:rFonts w:ascii="Times New Roman" w:eastAsia="Times New Roman" w:hAnsi="Times New Roman" w:cs="Times New Roman"/>
          <w:b/>
        </w:rPr>
        <w:t>Место проведения</w:t>
      </w:r>
      <w:r w:rsidRPr="003C329C">
        <w:rPr>
          <w:rFonts w:ascii="Times New Roman" w:eastAsia="Times New Roman" w:hAnsi="Times New Roman" w:cs="Times New Roman"/>
        </w:rPr>
        <w:t xml:space="preserve">: </w:t>
      </w:r>
      <w:r w:rsidR="002264C4" w:rsidRPr="003C329C">
        <w:rPr>
          <w:rFonts w:ascii="Times New Roman" w:eastAsia="Times New Roman" w:hAnsi="Times New Roman" w:cs="Times New Roman"/>
        </w:rPr>
        <w:t xml:space="preserve">Калужская область, </w:t>
      </w:r>
      <w:r w:rsidR="008F1185">
        <w:rPr>
          <w:rFonts w:ascii="Times New Roman" w:eastAsia="Times New Roman" w:hAnsi="Times New Roman" w:cs="Times New Roman"/>
        </w:rPr>
        <w:t>Жиздринский  район, с</w:t>
      </w:r>
      <w:proofErr w:type="gramStart"/>
      <w:r w:rsidR="008F1185">
        <w:rPr>
          <w:rFonts w:ascii="Times New Roman" w:eastAsia="Times New Roman" w:hAnsi="Times New Roman" w:cs="Times New Roman"/>
        </w:rPr>
        <w:t>.с</w:t>
      </w:r>
      <w:proofErr w:type="gramEnd"/>
      <w:r w:rsidR="008F1185">
        <w:rPr>
          <w:rFonts w:ascii="Times New Roman" w:eastAsia="Times New Roman" w:hAnsi="Times New Roman" w:cs="Times New Roman"/>
        </w:rPr>
        <w:t>овхоз Коллективизатор</w:t>
      </w:r>
      <w:r w:rsidR="002B1CBF">
        <w:rPr>
          <w:rFonts w:ascii="Times New Roman" w:eastAsia="Times New Roman" w:hAnsi="Times New Roman" w:cs="Times New Roman"/>
        </w:rPr>
        <w:t>, ул. Центральная, д.</w:t>
      </w:r>
      <w:r w:rsidR="008F1185">
        <w:rPr>
          <w:rFonts w:ascii="Times New Roman" w:eastAsia="Times New Roman" w:hAnsi="Times New Roman" w:cs="Times New Roman"/>
        </w:rPr>
        <w:t>13а</w:t>
      </w:r>
      <w:r w:rsidR="002264C4" w:rsidRPr="003C329C">
        <w:rPr>
          <w:rFonts w:ascii="Times New Roman" w:eastAsia="Times New Roman" w:hAnsi="Times New Roman" w:cs="Times New Roman"/>
        </w:rPr>
        <w:t xml:space="preserve"> </w:t>
      </w:r>
    </w:p>
    <w:p w:rsidR="00AA7F90" w:rsidRPr="003C329C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451F">
        <w:rPr>
          <w:rFonts w:ascii="Times New Roman" w:eastAsia="Times New Roman" w:hAnsi="Times New Roman" w:cs="Times New Roman"/>
          <w:b/>
        </w:rPr>
        <w:t>Прием  предложений и замечаний:</w:t>
      </w:r>
      <w:r w:rsidR="003C329C" w:rsidRPr="00B57BB1">
        <w:rPr>
          <w:rFonts w:ascii="Times New Roman" w:hAnsi="Times New Roman" w:cs="Times New Roman"/>
        </w:rPr>
        <w:t>1</w:t>
      </w:r>
      <w:r w:rsidR="00447D90" w:rsidRPr="00B57BB1">
        <w:rPr>
          <w:rFonts w:ascii="Times New Roman" w:hAnsi="Times New Roman" w:cs="Times New Roman"/>
        </w:rPr>
        <w:t>0 августа 2020г до 11 сентября</w:t>
      </w:r>
      <w:r w:rsidR="002B1CBF" w:rsidRPr="00B57BB1">
        <w:rPr>
          <w:rFonts w:ascii="Times New Roman" w:hAnsi="Times New Roman" w:cs="Times New Roman"/>
        </w:rPr>
        <w:t xml:space="preserve"> 2020</w:t>
      </w:r>
      <w:r w:rsidR="003C329C" w:rsidRPr="00F9451F">
        <w:rPr>
          <w:rFonts w:ascii="Times New Roman" w:hAnsi="Times New Roman" w:cs="Times New Roman"/>
        </w:rPr>
        <w:t xml:space="preserve"> года  </w:t>
      </w:r>
      <w:r w:rsidR="005303BE" w:rsidRPr="00F9451F">
        <w:rPr>
          <w:rFonts w:ascii="Times New Roman" w:hAnsi="Times New Roman" w:cs="Times New Roman"/>
        </w:rPr>
        <w:t xml:space="preserve">в рабочие дни </w:t>
      </w:r>
      <w:r w:rsidR="008F1185">
        <w:rPr>
          <w:rFonts w:ascii="Times New Roman" w:hAnsi="Times New Roman" w:cs="Times New Roman"/>
        </w:rPr>
        <w:t xml:space="preserve"> с 8.00 до12.00 часов  и с 13</w:t>
      </w:r>
      <w:r w:rsidR="003F360B" w:rsidRPr="00F9451F">
        <w:rPr>
          <w:rFonts w:ascii="Times New Roman" w:hAnsi="Times New Roman" w:cs="Times New Roman"/>
        </w:rPr>
        <w:t>.00 до 16.00 часов</w:t>
      </w:r>
      <w:r w:rsidR="00F9451F">
        <w:rPr>
          <w:rFonts w:ascii="Times New Roman" w:hAnsi="Times New Roman" w:cs="Times New Roman"/>
        </w:rPr>
        <w:t>.</w:t>
      </w:r>
      <w:r w:rsidR="002D74A8">
        <w:rPr>
          <w:rFonts w:ascii="Times New Roman" w:hAnsi="Times New Roman" w:cs="Times New Roman"/>
        </w:rPr>
        <w:t xml:space="preserve"> </w:t>
      </w:r>
      <w:r w:rsidRPr="00F9451F">
        <w:rPr>
          <w:rFonts w:ascii="Times New Roman" w:eastAsia="Times New Roman" w:hAnsi="Times New Roman" w:cs="Times New Roman"/>
        </w:rPr>
        <w:t>Предложения  и  замечания  вносятся участниками</w:t>
      </w:r>
      <w:r w:rsidR="002D74A8">
        <w:rPr>
          <w:rFonts w:ascii="Times New Roman" w:eastAsia="Times New Roman" w:hAnsi="Times New Roman" w:cs="Times New Roman"/>
        </w:rPr>
        <w:t xml:space="preserve"> </w:t>
      </w:r>
      <w:r w:rsidR="002264C4" w:rsidRPr="003C329C">
        <w:rPr>
          <w:rFonts w:ascii="Times New Roman" w:eastAsia="Times New Roman" w:hAnsi="Times New Roman" w:cs="Times New Roman"/>
        </w:rPr>
        <w:t>публичных слушаний</w:t>
      </w:r>
      <w:r w:rsidRPr="003C329C">
        <w:rPr>
          <w:rFonts w:ascii="Times New Roman" w:eastAsia="Times New Roman" w:hAnsi="Times New Roman" w:cs="Times New Roman"/>
        </w:rPr>
        <w:t xml:space="preserve"> в произвольной форме: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</w:rPr>
        <w:t xml:space="preserve">    1)  в  письменной  или  устной  форме  в  ходе  проведения собрания или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</w:rPr>
        <w:t>собраний  участников  публичных  слушаний;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</w:rPr>
        <w:t xml:space="preserve">    2)  в  письменной  форме  в  адрес организатора публичных слушаний;</w:t>
      </w:r>
    </w:p>
    <w:p w:rsidR="00AA7F90" w:rsidRPr="00AA7F90" w:rsidRDefault="00AA7F90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F90">
        <w:rPr>
          <w:rFonts w:ascii="Times New Roman" w:eastAsia="Times New Roman" w:hAnsi="Times New Roman" w:cs="Times New Roman"/>
        </w:rPr>
        <w:t xml:space="preserve">    3)  посредством  записи в Журнале учета посетителей экспозиции проекта, подлежащего рассмотрению на публичных слушаниях.</w:t>
      </w:r>
    </w:p>
    <w:p w:rsidR="00AA7F90" w:rsidRPr="00AA7F90" w:rsidRDefault="00E52647" w:rsidP="00AA7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2647">
        <w:rPr>
          <w:rFonts w:ascii="Times New Roman" w:eastAsia="Times New Roman" w:hAnsi="Times New Roman" w:cs="Times New Roman"/>
        </w:rPr>
        <w:t>Участники  публичных  слушаний  в  целях идентификации  представляют  сведения  о  себе  с  приложением  документов, подтверждающих  такие  сведения  в  соответствии  с  частью  12  статьи 5.1 Градостроительного кодекса РФ</w:t>
      </w:r>
      <w:r>
        <w:rPr>
          <w:rFonts w:ascii="Times New Roman" w:eastAsia="Times New Roman" w:hAnsi="Times New Roman" w:cs="Times New Roman"/>
        </w:rPr>
        <w:t>:</w:t>
      </w:r>
    </w:p>
    <w:p w:rsidR="00AA7F90" w:rsidRPr="005303BE" w:rsidRDefault="00E52647" w:rsidP="00B0337F">
      <w:pPr>
        <w:pStyle w:val="a8"/>
        <w:rPr>
          <w:rFonts w:ascii="Times New Roman" w:hAnsi="Times New Roman" w:cs="Times New Roman"/>
        </w:rPr>
      </w:pPr>
      <w:proofErr w:type="gramStart"/>
      <w:r w:rsidRPr="005303BE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303BE">
        <w:rPr>
          <w:rFonts w:ascii="Times New Roman" w:hAnsi="Times New Roman" w:cs="Times New Roman"/>
        </w:rPr>
        <w:t xml:space="preserve"> </w:t>
      </w:r>
      <w:proofErr w:type="gramStart"/>
      <w:r w:rsidRPr="005303BE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303BE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B242D" w:rsidRPr="005303BE" w:rsidRDefault="003B242D" w:rsidP="003B242D">
      <w:pPr>
        <w:pStyle w:val="a8"/>
        <w:rPr>
          <w:rFonts w:ascii="Times New Roman" w:hAnsi="Times New Roman" w:cs="Times New Roman"/>
        </w:rPr>
      </w:pPr>
      <w:r w:rsidRPr="005303BE">
        <w:rPr>
          <w:rFonts w:ascii="Times New Roman" w:hAnsi="Times New Roman" w:cs="Times New Roman"/>
        </w:rPr>
        <w:t xml:space="preserve">    В случае выявления факта представления участником  публичных слушаний недостоверных сведений его предложения и замечания не рассматриваются.</w:t>
      </w:r>
    </w:p>
    <w:p w:rsidR="00AA7F90" w:rsidRPr="005303BE" w:rsidRDefault="003B242D" w:rsidP="003B242D">
      <w:pPr>
        <w:pStyle w:val="a8"/>
        <w:rPr>
          <w:rFonts w:ascii="Times New Roman" w:hAnsi="Times New Roman" w:cs="Times New Roman"/>
        </w:rPr>
      </w:pPr>
      <w:r w:rsidRPr="005303BE">
        <w:rPr>
          <w:rFonts w:ascii="Times New Roman" w:hAnsi="Times New Roman" w:cs="Times New Roman"/>
        </w:rPr>
        <w:t xml:space="preserve">  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 законом «О персональных данных».</w:t>
      </w:r>
    </w:p>
    <w:p w:rsidR="00AA7F90" w:rsidRPr="00B0337F" w:rsidRDefault="00AA7F90" w:rsidP="00B0337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AA7F90" w:rsidRPr="00B0337F" w:rsidSect="0063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68D4"/>
    <w:multiLevelType w:val="hybridMultilevel"/>
    <w:tmpl w:val="C11E4F56"/>
    <w:lvl w:ilvl="0" w:tplc="F0B291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2987"/>
    <w:multiLevelType w:val="hybridMultilevel"/>
    <w:tmpl w:val="3D5206B4"/>
    <w:lvl w:ilvl="0" w:tplc="642C589C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20953"/>
    <w:multiLevelType w:val="hybridMultilevel"/>
    <w:tmpl w:val="0D2E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A82553"/>
    <w:rsid w:val="00003D39"/>
    <w:rsid w:val="000F68A1"/>
    <w:rsid w:val="00125E0F"/>
    <w:rsid w:val="001349C4"/>
    <w:rsid w:val="00136551"/>
    <w:rsid w:val="00183166"/>
    <w:rsid w:val="001C7640"/>
    <w:rsid w:val="002264C4"/>
    <w:rsid w:val="00232367"/>
    <w:rsid w:val="00251306"/>
    <w:rsid w:val="00251EBD"/>
    <w:rsid w:val="00270F63"/>
    <w:rsid w:val="00272854"/>
    <w:rsid w:val="002830F2"/>
    <w:rsid w:val="002B1CBF"/>
    <w:rsid w:val="002B27A6"/>
    <w:rsid w:val="002D74A8"/>
    <w:rsid w:val="002F4686"/>
    <w:rsid w:val="00306D19"/>
    <w:rsid w:val="00334DF3"/>
    <w:rsid w:val="003451A6"/>
    <w:rsid w:val="0034613A"/>
    <w:rsid w:val="0035730A"/>
    <w:rsid w:val="003A1957"/>
    <w:rsid w:val="003A239C"/>
    <w:rsid w:val="003A41AE"/>
    <w:rsid w:val="003A6051"/>
    <w:rsid w:val="003B242D"/>
    <w:rsid w:val="003B68F6"/>
    <w:rsid w:val="003C2D79"/>
    <w:rsid w:val="003C329C"/>
    <w:rsid w:val="003F360B"/>
    <w:rsid w:val="00400248"/>
    <w:rsid w:val="00424EE4"/>
    <w:rsid w:val="00447D90"/>
    <w:rsid w:val="004808F5"/>
    <w:rsid w:val="00482B97"/>
    <w:rsid w:val="004B5E4C"/>
    <w:rsid w:val="00503D46"/>
    <w:rsid w:val="005303BE"/>
    <w:rsid w:val="0053274B"/>
    <w:rsid w:val="00534673"/>
    <w:rsid w:val="00580FFE"/>
    <w:rsid w:val="0058365C"/>
    <w:rsid w:val="005D5EC7"/>
    <w:rsid w:val="00607E7F"/>
    <w:rsid w:val="0063092E"/>
    <w:rsid w:val="00671FEC"/>
    <w:rsid w:val="006C3DFF"/>
    <w:rsid w:val="00731A3B"/>
    <w:rsid w:val="00746F13"/>
    <w:rsid w:val="00774FCC"/>
    <w:rsid w:val="0079011D"/>
    <w:rsid w:val="007A0AE5"/>
    <w:rsid w:val="007A3C6F"/>
    <w:rsid w:val="007D464D"/>
    <w:rsid w:val="007E3C2B"/>
    <w:rsid w:val="00805699"/>
    <w:rsid w:val="00821E28"/>
    <w:rsid w:val="00865C5E"/>
    <w:rsid w:val="008736EB"/>
    <w:rsid w:val="0088698A"/>
    <w:rsid w:val="008C5296"/>
    <w:rsid w:val="008C5E7A"/>
    <w:rsid w:val="008F1185"/>
    <w:rsid w:val="00962B40"/>
    <w:rsid w:val="009A52C5"/>
    <w:rsid w:val="009E11DA"/>
    <w:rsid w:val="009E356B"/>
    <w:rsid w:val="00A07912"/>
    <w:rsid w:val="00A22DAA"/>
    <w:rsid w:val="00A2509F"/>
    <w:rsid w:val="00A3343C"/>
    <w:rsid w:val="00A82553"/>
    <w:rsid w:val="00A83CFD"/>
    <w:rsid w:val="00AA7F90"/>
    <w:rsid w:val="00AF3D11"/>
    <w:rsid w:val="00B02278"/>
    <w:rsid w:val="00B0337F"/>
    <w:rsid w:val="00B44DAC"/>
    <w:rsid w:val="00B57BB1"/>
    <w:rsid w:val="00B759FB"/>
    <w:rsid w:val="00B90377"/>
    <w:rsid w:val="00B916EB"/>
    <w:rsid w:val="00BB272D"/>
    <w:rsid w:val="00BD58F6"/>
    <w:rsid w:val="00BE0C77"/>
    <w:rsid w:val="00BE5BEB"/>
    <w:rsid w:val="00BF0780"/>
    <w:rsid w:val="00C2167B"/>
    <w:rsid w:val="00C56342"/>
    <w:rsid w:val="00C71B9C"/>
    <w:rsid w:val="00CC250A"/>
    <w:rsid w:val="00CD6226"/>
    <w:rsid w:val="00CF28C5"/>
    <w:rsid w:val="00D32332"/>
    <w:rsid w:val="00D36C12"/>
    <w:rsid w:val="00D67B37"/>
    <w:rsid w:val="00D9382A"/>
    <w:rsid w:val="00DA0635"/>
    <w:rsid w:val="00DE79A0"/>
    <w:rsid w:val="00E14F0A"/>
    <w:rsid w:val="00E46C0F"/>
    <w:rsid w:val="00E512B1"/>
    <w:rsid w:val="00E52647"/>
    <w:rsid w:val="00E52A2A"/>
    <w:rsid w:val="00E607E3"/>
    <w:rsid w:val="00E9742B"/>
    <w:rsid w:val="00EB30F7"/>
    <w:rsid w:val="00EB7CB9"/>
    <w:rsid w:val="00EB7DB7"/>
    <w:rsid w:val="00EC0503"/>
    <w:rsid w:val="00F009CB"/>
    <w:rsid w:val="00F056E1"/>
    <w:rsid w:val="00F5490E"/>
    <w:rsid w:val="00F8453A"/>
    <w:rsid w:val="00F9451F"/>
    <w:rsid w:val="00FE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C"/>
  </w:style>
  <w:style w:type="paragraph" w:styleId="1">
    <w:name w:val="heading 1"/>
    <w:basedOn w:val="a"/>
    <w:next w:val="a"/>
    <w:link w:val="10"/>
    <w:qFormat/>
    <w:rsid w:val="00E46C0F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E46C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6C0F"/>
    <w:rPr>
      <w:rFonts w:ascii="Arial Black" w:eastAsia="Times New Roman" w:hAnsi="Arial Black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E46C0F"/>
    <w:rPr>
      <w:rFonts w:ascii="Arial" w:eastAsia="Times New Roman" w:hAnsi="Arial" w:cs="Times New Roman"/>
      <w:sz w:val="24"/>
      <w:szCs w:val="20"/>
    </w:rPr>
  </w:style>
  <w:style w:type="paragraph" w:styleId="a6">
    <w:name w:val="Title"/>
    <w:basedOn w:val="a"/>
    <w:link w:val="a7"/>
    <w:qFormat/>
    <w:rsid w:val="00E46C0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46C0F"/>
    <w:rPr>
      <w:rFonts w:ascii="Bookman Old Style" w:eastAsia="Times New Roman" w:hAnsi="Bookman Old Style" w:cs="Times New Roman"/>
      <w:b/>
      <w:sz w:val="32"/>
      <w:szCs w:val="20"/>
    </w:rPr>
  </w:style>
  <w:style w:type="paragraph" w:styleId="a8">
    <w:name w:val="No Spacing"/>
    <w:uiPriority w:val="1"/>
    <w:qFormat/>
    <w:rsid w:val="00E46C0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A7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E92D08CEA0D74F74DC62461F6FE1A18A83C942B9697DE4B2858FF17D3DA0B805F47E1A3B7778E2694FD45F461Y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%3DB11621941A1D9FF7307DB5B06976F37D5B233C90597F96C986EDF423669F0AE5CC7FDEBF2231m8H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11621941A1D9FF7307DB5B06976F37D5B233C90597F96C986EDF423669F0AE5CC7FDEBF2231m8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11621941A1D9FF7307DB5B06976F37D5B233C90597F96C986EDF423669F0AE5CC7FDEBF2232m8H6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A0C8-5263-43AF-970E-C811C691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2020-08-25T08:34:00Z</cp:lastPrinted>
  <dcterms:created xsi:type="dcterms:W3CDTF">2021-06-08T11:02:00Z</dcterms:created>
  <dcterms:modified xsi:type="dcterms:W3CDTF">2021-06-08T11:02:00Z</dcterms:modified>
</cp:coreProperties>
</file>