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BB" w:rsidRPr="00DD55D0" w:rsidRDefault="00A434BB" w:rsidP="00DD55D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DD55D0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DD55D0">
        <w:rPr>
          <w:rFonts w:cs="Arial"/>
          <w:b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Pr="00DD55D0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A434BB" w:rsidRPr="00DD55D0" w:rsidRDefault="00A434BB" w:rsidP="00DD55D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A434BB" w:rsidRPr="00DD55D0" w:rsidRDefault="00A434BB" w:rsidP="00DD55D0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DD55D0">
        <w:rPr>
          <w:rFonts w:cs="Arial"/>
          <w:b/>
          <w:bCs/>
          <w:kern w:val="28"/>
          <w:sz w:val="28"/>
          <w:szCs w:val="32"/>
        </w:rPr>
        <w:t>РЕШЕНИЕ</w:t>
      </w:r>
    </w:p>
    <w:p w:rsidR="00A434BB" w:rsidRDefault="00A434BB" w:rsidP="00A434BB">
      <w:pPr>
        <w:spacing w:after="120"/>
        <w:ind w:firstLine="0"/>
        <w:jc w:val="center"/>
      </w:pPr>
    </w:p>
    <w:p w:rsidR="00A434BB" w:rsidRDefault="00A434BB" w:rsidP="00A434BB">
      <w:pPr>
        <w:spacing w:after="120"/>
        <w:ind w:firstLine="0"/>
        <w:jc w:val="center"/>
      </w:pPr>
      <w:r>
        <w:t>от 20 ноября 2023 г.                                                               № 43</w:t>
      </w:r>
    </w:p>
    <w:p w:rsidR="00A434BB" w:rsidRDefault="00A434BB" w:rsidP="00A434BB">
      <w:pPr>
        <w:spacing w:after="120"/>
        <w:ind w:firstLine="0"/>
        <w:jc w:val="center"/>
      </w:pPr>
    </w:p>
    <w:p w:rsidR="00A434BB" w:rsidRPr="00DD55D0" w:rsidRDefault="00A434BB" w:rsidP="00DD55D0">
      <w:pPr>
        <w:spacing w:after="120"/>
        <w:ind w:firstLine="0"/>
        <w:jc w:val="center"/>
        <w:rPr>
          <w:sz w:val="32"/>
          <w:szCs w:val="32"/>
        </w:rPr>
      </w:pPr>
      <w:r w:rsidRPr="00DD55D0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DD55D0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DD55D0">
        <w:rPr>
          <w:rFonts w:cs="Arial"/>
          <w:b/>
          <w:bCs/>
          <w:kern w:val="28"/>
          <w:sz w:val="32"/>
          <w:szCs w:val="32"/>
        </w:rPr>
        <w:t xml:space="preserve"> силу </w:t>
      </w:r>
      <w:r w:rsidR="00DD55D0">
        <w:rPr>
          <w:rFonts w:cs="Arial"/>
          <w:b/>
          <w:bCs/>
          <w:kern w:val="28"/>
          <w:sz w:val="32"/>
          <w:szCs w:val="32"/>
        </w:rPr>
        <w:t>муниципального</w:t>
      </w:r>
      <w:r w:rsidRPr="00DD55D0">
        <w:rPr>
          <w:rFonts w:cs="Arial"/>
          <w:b/>
          <w:bCs/>
          <w:kern w:val="28"/>
          <w:sz w:val="32"/>
          <w:szCs w:val="32"/>
        </w:rPr>
        <w:t xml:space="preserve"> правового акта</w:t>
      </w:r>
    </w:p>
    <w:p w:rsidR="00A434BB" w:rsidRDefault="00A434BB" w:rsidP="00A434BB">
      <w:pPr>
        <w:spacing w:after="120"/>
        <w:ind w:firstLine="0"/>
        <w:jc w:val="center"/>
      </w:pPr>
    </w:p>
    <w:p w:rsidR="00A434BB" w:rsidRDefault="00A434BB" w:rsidP="00A434BB">
      <w:pPr>
        <w:spacing w:after="120"/>
        <w:ind w:firstLine="709"/>
      </w:pPr>
      <w:r>
        <w:t>Руководствуясь Уставом сельского поселения «Село Совхоз «Коллективизатор», Сельская Дума</w:t>
      </w: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  <w:rPr>
          <w:b/>
        </w:rPr>
      </w:pPr>
      <w:r>
        <w:rPr>
          <w:b/>
        </w:rPr>
        <w:t>РЕШИЛА:</w:t>
      </w: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</w:pPr>
      <w:r>
        <w:t>1. Признать утратившим</w:t>
      </w:r>
      <w:bookmarkStart w:id="0" w:name="_GoBack"/>
      <w:bookmarkEnd w:id="0"/>
      <w:r>
        <w:t xml:space="preserve"> силу Решение Сельской Думы сельского поселения «Село Совхоз «Коллективизатор» от </w:t>
      </w:r>
      <w:r w:rsidRPr="002A5A4F">
        <w:t>23.08.2023 № 25</w:t>
      </w:r>
      <w:r>
        <w:t xml:space="preserve"> «Об утверждении положения об инвестиционном уполномоченном в сельском поселении «Село Совхоз «Коллективизатор».</w:t>
      </w: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</w:pPr>
      <w:r>
        <w:t>2. Настоящее Решение вступает в силу после его опубликования.</w:t>
      </w: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</w:pPr>
    </w:p>
    <w:p w:rsidR="00A434BB" w:rsidRDefault="00A434BB" w:rsidP="00A434BB">
      <w:pPr>
        <w:spacing w:after="120"/>
        <w:ind w:firstLine="709"/>
        <w:jc w:val="right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br/>
        <w:t>«Село совхоз Коллективизатор»</w:t>
      </w:r>
    </w:p>
    <w:p w:rsidR="00B45A74" w:rsidRDefault="00A434BB" w:rsidP="00A434BB">
      <w:pPr>
        <w:spacing w:after="120"/>
        <w:ind w:firstLine="709"/>
        <w:jc w:val="right"/>
      </w:pPr>
      <w:r>
        <w:rPr>
          <w:b/>
        </w:rPr>
        <w:t xml:space="preserve">В.Г. </w:t>
      </w:r>
      <w:proofErr w:type="spellStart"/>
      <w:r>
        <w:rPr>
          <w:b/>
        </w:rPr>
        <w:t>Кривакова</w:t>
      </w:r>
      <w:proofErr w:type="spell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BB"/>
    <w:rsid w:val="0014397A"/>
    <w:rsid w:val="002A5A4F"/>
    <w:rsid w:val="00696CF3"/>
    <w:rsid w:val="00902B2E"/>
    <w:rsid w:val="00A434BB"/>
    <w:rsid w:val="00AD73EF"/>
    <w:rsid w:val="00B45A74"/>
    <w:rsid w:val="00D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2B2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B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2B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2B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2B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B2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55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55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55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55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02B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02B2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D55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02B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2B2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02B2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02B2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02B2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02B2E"/>
    <w:rPr>
      <w:sz w:val="28"/>
    </w:rPr>
  </w:style>
  <w:style w:type="character" w:styleId="a6">
    <w:name w:val="FollowedHyperlink"/>
    <w:basedOn w:val="a0"/>
    <w:uiPriority w:val="99"/>
    <w:semiHidden/>
    <w:unhideWhenUsed/>
    <w:rsid w:val="00AD7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2B2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B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2B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2B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2B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B2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55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55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55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55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902B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02B2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DD55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02B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2B2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02B2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02B2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02B2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02B2E"/>
    <w:rPr>
      <w:sz w:val="28"/>
    </w:rPr>
  </w:style>
  <w:style w:type="character" w:styleId="a6">
    <w:name w:val="FollowedHyperlink"/>
    <w:basedOn w:val="a0"/>
    <w:uiPriority w:val="99"/>
    <w:semiHidden/>
    <w:unhideWhenUsed/>
    <w:rsid w:val="00AD7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2023-11-29T05:44:00Z</dcterms:created>
  <dcterms:modified xsi:type="dcterms:W3CDTF">2023-11-29T05:45:00Z</dcterms:modified>
</cp:coreProperties>
</file>