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30" w:rsidRDefault="00A25AE6" w:rsidP="00C62330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СЕЛЬСКАЯ ДУМА</w:t>
      </w:r>
      <w:r>
        <w:rPr>
          <w:rFonts w:cs="Arial"/>
          <w:b/>
          <w:sz w:val="32"/>
        </w:rPr>
        <w:br/>
        <w:t>СЕЛЬСКОГО ПОСЕЛЕНИЯ «СЕЛО СОВХОЗ «КОЛЛЕКТИВИЗАТОР»</w:t>
      </w:r>
      <w:r>
        <w:rPr>
          <w:rFonts w:cs="Arial"/>
          <w:b/>
          <w:sz w:val="32"/>
        </w:rPr>
        <w:br/>
        <w:t>ЖИЗДРИНСКОГО РАЙОНА КАЛУЖСКОЙ ОБЛАСТИ</w:t>
      </w:r>
    </w:p>
    <w:p w:rsidR="00C62330" w:rsidRDefault="00C62330" w:rsidP="00C62330">
      <w:pPr>
        <w:spacing w:after="120"/>
        <w:ind w:firstLine="0"/>
        <w:jc w:val="center"/>
        <w:rPr>
          <w:rFonts w:cs="Arial"/>
          <w:b/>
          <w:sz w:val="32"/>
        </w:rPr>
      </w:pPr>
    </w:p>
    <w:p w:rsidR="00C62330" w:rsidRDefault="00A25AE6" w:rsidP="00C62330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РЕШЕНИЕ</w:t>
      </w:r>
    </w:p>
    <w:p w:rsidR="00C62330" w:rsidRDefault="00C62330" w:rsidP="00C62330">
      <w:pPr>
        <w:spacing w:after="120"/>
        <w:ind w:firstLine="0"/>
        <w:jc w:val="center"/>
        <w:rPr>
          <w:rFonts w:cs="Arial"/>
        </w:rPr>
      </w:pPr>
    </w:p>
    <w:p w:rsidR="00C62330" w:rsidRDefault="00C62330" w:rsidP="00C62330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23 августа 2023 г.                                                              № 25</w:t>
      </w:r>
    </w:p>
    <w:p w:rsidR="00C62330" w:rsidRDefault="00C62330" w:rsidP="00C62330">
      <w:pPr>
        <w:spacing w:after="120"/>
        <w:ind w:firstLine="0"/>
        <w:jc w:val="center"/>
        <w:rPr>
          <w:rFonts w:cs="Arial"/>
        </w:rPr>
      </w:pPr>
    </w:p>
    <w:p w:rsidR="00C62330" w:rsidRDefault="00C62330" w:rsidP="00B036E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об инвестиционном уполномоченном в сельском поселении </w:t>
      </w:r>
      <w:r w:rsidR="00B036E5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  <w:bookmarkEnd w:id="0"/>
    </w:p>
    <w:p w:rsidR="00C62330" w:rsidRDefault="00C62330" w:rsidP="00C62330">
      <w:pPr>
        <w:spacing w:after="120"/>
        <w:jc w:val="center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25 февраля 1999 года № </w:t>
      </w:r>
      <w:r w:rsidRPr="00166F05">
        <w:rPr>
          <w:rFonts w:cs="Arial"/>
        </w:rPr>
        <w:t>39-ФЗ «Об инвестиционной деятельности</w:t>
      </w:r>
      <w:r>
        <w:rPr>
          <w:rFonts w:cs="Arial"/>
        </w:rPr>
        <w:t xml:space="preserve"> в Российской Федерации, осуществляемой в форме капитальных вложений», руководствуясь статьями 42, 43 Устава муниципального образования сельское поселение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, Сельская Дума сельского поселения </w:t>
      </w:r>
      <w:r w:rsidR="00B036E5">
        <w:rPr>
          <w:rFonts w:cs="Arial"/>
        </w:rPr>
        <w:t>«Село Совхоз «Коллективизатор»</w:t>
      </w:r>
    </w:p>
    <w:p w:rsidR="00C62330" w:rsidRDefault="00C62330" w:rsidP="00C62330">
      <w:pPr>
        <w:spacing w:after="120"/>
        <w:ind w:firstLine="0"/>
        <w:rPr>
          <w:rFonts w:cs="Arial"/>
        </w:rPr>
      </w:pPr>
    </w:p>
    <w:p w:rsidR="00C62330" w:rsidRDefault="00C62330" w:rsidP="00C62330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Утвердить Положение об инвестиционном уполномоченном в сельском поселении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возложить на Главу администрации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</w:r>
      <w:r w:rsidR="00B036E5">
        <w:rPr>
          <w:rFonts w:cs="Arial"/>
          <w:b/>
        </w:rPr>
        <w:t>«Село Совхоз «Коллективизатор»</w:t>
      </w:r>
    </w:p>
    <w:p w:rsidR="00C62330" w:rsidRDefault="00C62330" w:rsidP="00C62330">
      <w:pPr>
        <w:spacing w:after="120"/>
        <w:ind w:firstLine="709"/>
        <w:jc w:val="right"/>
        <w:rPr>
          <w:rFonts w:cs="Arial"/>
        </w:rPr>
      </w:pPr>
      <w:r>
        <w:rPr>
          <w:rFonts w:cs="Arial"/>
          <w:b/>
        </w:rPr>
        <w:t xml:space="preserve">В.Г. </w:t>
      </w:r>
      <w:proofErr w:type="spellStart"/>
      <w:r>
        <w:rPr>
          <w:rFonts w:cs="Arial"/>
          <w:b/>
        </w:rPr>
        <w:t>Кривакова</w:t>
      </w:r>
      <w:proofErr w:type="spellEnd"/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C62330">
      <w:pPr>
        <w:spacing w:after="120"/>
        <w:ind w:firstLine="709"/>
        <w:rPr>
          <w:rFonts w:cs="Arial"/>
        </w:rPr>
      </w:pPr>
    </w:p>
    <w:p w:rsidR="00C62330" w:rsidRDefault="00C62330" w:rsidP="00A25AE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C62330" w:rsidRDefault="00C62330" w:rsidP="00A25AE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>
        <w:rPr>
          <w:rFonts w:cs="Arial"/>
          <w:b/>
          <w:bCs/>
          <w:kern w:val="28"/>
          <w:sz w:val="32"/>
          <w:szCs w:val="32"/>
        </w:rPr>
        <w:br/>
        <w:t xml:space="preserve">СП </w:t>
      </w:r>
      <w:r w:rsidR="00B036E5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</w:p>
    <w:p w:rsidR="00C62330" w:rsidRDefault="00C62330" w:rsidP="00A25AE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от 23 августа 2023 г. № 25</w:t>
      </w:r>
    </w:p>
    <w:p w:rsidR="00C62330" w:rsidRDefault="00C62330" w:rsidP="00A25AE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ПОЛОЖЕНИЕ ОБ ИНВЕСТИЦИОННОМ УПОЛНОМОЧЕННОМ В МУНИЦИПАЛЬНОМ ОБРАЗОВАНИИ СЕЛЬСКОЕ ПОСЕЛЕНИЕ </w:t>
      </w:r>
      <w:r w:rsidR="00B036E5">
        <w:rPr>
          <w:rFonts w:cs="Arial"/>
          <w:b/>
          <w:bCs/>
          <w:kern w:val="32"/>
          <w:sz w:val="32"/>
          <w:szCs w:val="32"/>
        </w:rPr>
        <w:t>«Село Совхоз «Коллективизатор»</w:t>
      </w:r>
    </w:p>
    <w:p w:rsidR="00C62330" w:rsidRDefault="00C62330" w:rsidP="00A25AE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1.1. Положение об инвестиционном уполномоченном в муниципальном образовании сельское поселение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(далее – Положение) устанавливает основные задачи и функции инвестиционного уполномоченного в муниципальном образовании сельское поселение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1.2. Деятельность инвестиционного уполномоченного основывается на принципах: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законности;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соблюдения прав и законных интересов субъектов инвестиционной деятельности.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1.3.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1.4. Инвестиционный уполномоченный назначается главой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из числа заместителей руководителя администрации и (или) муниципальных служащих администрации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, ответственных за решение вопросов в сфере экономического развития.</w:t>
      </w:r>
    </w:p>
    <w:p w:rsidR="00C62330" w:rsidRDefault="00C62330" w:rsidP="00A25AE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2. Задачи и функции инвестиционного уполномоченного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2.1. Основными задачами инвестиционного уполномоченного являются: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2.1.1. Оказание содействия инвесторам (хозяйствующим субъектам) при решении вопросов, связанных с реализацией инвестиционных проектов на территории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2.1.2. Привлечение инвестиций на территорию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2.1.3. Выявление факторов, препятствующих развитию инвестиционной деятельности на территории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и выработка предложений по их устранению;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2.1.4. Информационно-консультационное сопровождение инвестиционного проекта;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2.1.5. Осуществление от имени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взаимодействия с Уполномоченным по защите прав предпринимателей в Калужской области.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2.2. При решении указанных задач инвестиционный уполномоченный осуществляет следующие функции: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2.2.1. Рассматривает обращения инвесторов по вопросам, связанным с реализацией инвестиционных проектов;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2.2.2.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2.2.3. Принимает участие во внедрении в сельском поселении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2.2.4. Вырабатывает предложения по устранению административных барьеров;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2.2.5. Взаимодействует с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2.2.6.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>, формированию благоприятного инвестиционного климата.</w:t>
      </w:r>
    </w:p>
    <w:p w:rsidR="00C62330" w:rsidRDefault="00C62330" w:rsidP="00A25AE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3. Права инвестиционного уполномоченного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3.1. При осуществлении своей деятельности инвестиционный уполномоченный вправе: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3.1.1. Запрашивать в установленном порядке от исполнительных органов государственной власти Калужской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3.1.2. Проводить совещания, рабочие встречи по вопросам в сфере инвестиционной деятельности;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>3.1.3. Вносить предложения в исполнительные органы государственной власти Калужской области по вопросам взаимодействия органов местного самоуправления и исполнительных органов государственной власти Калужской области с инвесторами, а также в целях устранении административных барьеров при реализации инвестиционных проектов;</w:t>
      </w:r>
    </w:p>
    <w:p w:rsidR="00C62330" w:rsidRDefault="00C62330" w:rsidP="00C62330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3.1.4. Участвовать в представлении инвестиционного потенциала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на региональных, муниципальных и межмуниципальных выставках, переговорах и иных публичных мероприятиях.</w:t>
      </w:r>
    </w:p>
    <w:p w:rsidR="00C62330" w:rsidRDefault="00C62330" w:rsidP="00A25AE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4. Заключительные положения</w:t>
      </w:r>
    </w:p>
    <w:p w:rsidR="00B45A74" w:rsidRDefault="00C62330" w:rsidP="00C62330">
      <w:pPr>
        <w:spacing w:after="120"/>
        <w:ind w:firstLine="709"/>
      </w:pPr>
      <w:r>
        <w:rPr>
          <w:rFonts w:cs="Arial"/>
        </w:rPr>
        <w:t xml:space="preserve">4. Информация о работе и результативности деятельности инвестиционного уполномоченного в сельском поселении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размещается на официальном сайте сельского поселения </w:t>
      </w:r>
      <w:r w:rsidR="00B036E5">
        <w:rPr>
          <w:rFonts w:cs="Arial"/>
        </w:rPr>
        <w:t>«Село Совхоз «Коллективизатор»</w:t>
      </w:r>
      <w:r>
        <w:rPr>
          <w:rFonts w:cs="Arial"/>
        </w:rPr>
        <w:t xml:space="preserve"> в информационно-телекоммуникационной сети «Интернет».</w:t>
      </w:r>
    </w:p>
    <w:sectPr w:rsidR="00B45A74" w:rsidSect="00B036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30"/>
    <w:rsid w:val="00166F05"/>
    <w:rsid w:val="00944223"/>
    <w:rsid w:val="00A25AE6"/>
    <w:rsid w:val="00B036E5"/>
    <w:rsid w:val="00B45A74"/>
    <w:rsid w:val="00C62330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36E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3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3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3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6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36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36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36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03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036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036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03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036E5"/>
    <w:rPr>
      <w:color w:val="0000FF"/>
      <w:u w:val="none"/>
    </w:rPr>
  </w:style>
  <w:style w:type="paragraph" w:customStyle="1" w:styleId="Application">
    <w:name w:val="Application!Приложение"/>
    <w:rsid w:val="00B036E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036E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036E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036E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036E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36E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3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3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36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6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36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36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036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03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036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036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03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036E5"/>
    <w:rPr>
      <w:color w:val="0000FF"/>
      <w:u w:val="none"/>
    </w:rPr>
  </w:style>
  <w:style w:type="paragraph" w:customStyle="1" w:styleId="Application">
    <w:name w:val="Application!Приложение"/>
    <w:rsid w:val="00B036E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036E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036E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036E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036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2023-08-29T08:37:00Z</dcterms:created>
  <dcterms:modified xsi:type="dcterms:W3CDTF">2023-08-29T09:01:00Z</dcterms:modified>
</cp:coreProperties>
</file>